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DDB3" w14:textId="19E1BDB3" w:rsidR="00AF6E71" w:rsidRDefault="007D18CD" w:rsidP="005D0725">
      <w:pPr>
        <w:spacing w:line="276" w:lineRule="auto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DICHIARAZIONE SOSTI</w:t>
      </w:r>
      <w:r w:rsidR="003247B2">
        <w:rPr>
          <w:rFonts w:ascii="Gill Sans MT" w:hAnsi="Gill Sans MT"/>
          <w:sz w:val="22"/>
          <w:szCs w:val="22"/>
        </w:rPr>
        <w:t>TUTIVA DI ATTO DI NOTORIETA’</w:t>
      </w:r>
    </w:p>
    <w:p w14:paraId="1EE8DDB4" w14:textId="684B8849" w:rsidR="007A7E18" w:rsidRDefault="003247B2" w:rsidP="005D0725">
      <w:pPr>
        <w:spacing w:line="276" w:lineRule="auto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(Artt. 19 e 47 D.P.R. 445/2000)</w:t>
      </w:r>
    </w:p>
    <w:p w14:paraId="1EE8DDB5" w14:textId="0EFB5289" w:rsidR="006E02BB" w:rsidRDefault="003247B2" w:rsidP="005D0725">
      <w:pPr>
        <w:spacing w:line="276" w:lineRule="auto"/>
        <w:jc w:val="center"/>
        <w:rPr>
          <w:rFonts w:ascii="Gill Sans MT" w:hAnsi="Gill Sans MT"/>
          <w:i/>
          <w:sz w:val="22"/>
          <w:szCs w:val="22"/>
        </w:rPr>
      </w:pPr>
      <w:r w:rsidRPr="003247B2">
        <w:rPr>
          <w:rFonts w:ascii="Gill Sans MT" w:hAnsi="Gill Sans MT"/>
          <w:i/>
          <w:sz w:val="22"/>
          <w:szCs w:val="22"/>
        </w:rPr>
        <w:t xml:space="preserve">senza </w:t>
      </w:r>
      <w:r w:rsidR="00EE4048">
        <w:rPr>
          <w:rFonts w:ascii="Gill Sans MT" w:hAnsi="Gill Sans MT"/>
          <w:i/>
          <w:sz w:val="22"/>
          <w:szCs w:val="22"/>
        </w:rPr>
        <w:t>a</w:t>
      </w:r>
      <w:r w:rsidRPr="003247B2">
        <w:rPr>
          <w:rFonts w:ascii="Gill Sans MT" w:hAnsi="Gill Sans MT"/>
          <w:i/>
          <w:sz w:val="22"/>
          <w:szCs w:val="22"/>
        </w:rPr>
        <w:t>utentica di sottoscrizione</w:t>
      </w:r>
    </w:p>
    <w:p w14:paraId="1EE8DDB6" w14:textId="77777777" w:rsidR="00D94453" w:rsidRDefault="00D94453" w:rsidP="00E54EDE">
      <w:pPr>
        <w:spacing w:line="276" w:lineRule="auto"/>
        <w:rPr>
          <w:rFonts w:ascii="Gill Sans MT" w:hAnsi="Gill Sans MT"/>
          <w:i/>
          <w:sz w:val="22"/>
          <w:szCs w:val="22"/>
        </w:rPr>
      </w:pPr>
    </w:p>
    <w:p w14:paraId="1EE8DDB7" w14:textId="77777777" w:rsidR="00141846" w:rsidRPr="00F5426C" w:rsidRDefault="00141846" w:rsidP="00D94453">
      <w:pPr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14:paraId="1EE8DDB8" w14:textId="77777777" w:rsidR="00AE57D6" w:rsidRPr="00F5426C" w:rsidRDefault="00AE57D6" w:rsidP="00D94453">
      <w:pPr>
        <w:spacing w:after="120" w:line="360" w:lineRule="auto"/>
        <w:jc w:val="both"/>
        <w:rPr>
          <w:rFonts w:ascii="Gill Sans MT" w:hAnsi="Gill Sans MT"/>
          <w:sz w:val="22"/>
          <w:szCs w:val="22"/>
        </w:rPr>
      </w:pPr>
      <w:r w:rsidRPr="00F5426C">
        <w:rPr>
          <w:rFonts w:ascii="Gill Sans MT" w:hAnsi="Gill Sans MT"/>
          <w:sz w:val="22"/>
          <w:szCs w:val="22"/>
        </w:rPr>
        <w:t xml:space="preserve">__I__ </w:t>
      </w:r>
      <w:proofErr w:type="spellStart"/>
      <w:r w:rsidRPr="00F5426C">
        <w:rPr>
          <w:rFonts w:ascii="Gill Sans MT" w:hAnsi="Gill Sans MT"/>
          <w:sz w:val="22"/>
          <w:szCs w:val="22"/>
        </w:rPr>
        <w:t>sottoscritt</w:t>
      </w:r>
      <w:proofErr w:type="spellEnd"/>
      <w:r w:rsidRPr="00F5426C">
        <w:rPr>
          <w:rFonts w:ascii="Gill Sans MT" w:hAnsi="Gill Sans MT"/>
          <w:sz w:val="22"/>
          <w:szCs w:val="22"/>
        </w:rPr>
        <w:t>__ (</w:t>
      </w:r>
      <w:r w:rsidRPr="00F5426C">
        <w:rPr>
          <w:rFonts w:ascii="Gill Sans MT" w:hAnsi="Gill Sans MT"/>
          <w:i/>
          <w:sz w:val="22"/>
          <w:szCs w:val="22"/>
        </w:rPr>
        <w:t>nome e cognome</w:t>
      </w:r>
      <w:r w:rsidRPr="00F5426C">
        <w:rPr>
          <w:rFonts w:ascii="Gill Sans MT" w:hAnsi="Gill Sans MT"/>
          <w:sz w:val="22"/>
          <w:szCs w:val="22"/>
        </w:rPr>
        <w:t>)</w:t>
      </w:r>
      <w:r w:rsidR="00791D8C" w:rsidRPr="00F5426C">
        <w:rPr>
          <w:rFonts w:ascii="Gill Sans MT" w:hAnsi="Gill Sans MT"/>
          <w:sz w:val="22"/>
          <w:szCs w:val="22"/>
        </w:rPr>
        <w:t xml:space="preserve"> </w:t>
      </w:r>
      <w:r w:rsidRPr="00F5426C">
        <w:rPr>
          <w:rFonts w:ascii="Gill Sans MT" w:hAnsi="Gill Sans MT"/>
          <w:sz w:val="22"/>
          <w:szCs w:val="22"/>
        </w:rPr>
        <w:t>________________________________________________</w:t>
      </w:r>
      <w:r w:rsidR="00210BF0">
        <w:rPr>
          <w:rFonts w:ascii="Gill Sans MT" w:hAnsi="Gill Sans MT"/>
          <w:sz w:val="22"/>
          <w:szCs w:val="22"/>
        </w:rPr>
        <w:t>__</w:t>
      </w:r>
    </w:p>
    <w:p w14:paraId="1EE8DDB9" w14:textId="77777777" w:rsidR="004C1092" w:rsidRDefault="00AE57D6" w:rsidP="00D94453">
      <w:pPr>
        <w:spacing w:after="120" w:line="360" w:lineRule="auto"/>
        <w:jc w:val="both"/>
        <w:rPr>
          <w:rFonts w:ascii="Gill Sans MT" w:hAnsi="Gill Sans MT"/>
          <w:sz w:val="22"/>
          <w:szCs w:val="22"/>
        </w:rPr>
      </w:pPr>
      <w:proofErr w:type="spellStart"/>
      <w:r w:rsidRPr="00F5426C">
        <w:rPr>
          <w:rFonts w:ascii="Gill Sans MT" w:hAnsi="Gill Sans MT"/>
          <w:sz w:val="22"/>
          <w:szCs w:val="22"/>
        </w:rPr>
        <w:t>nat</w:t>
      </w:r>
      <w:proofErr w:type="spellEnd"/>
      <w:r w:rsidRPr="00F5426C">
        <w:rPr>
          <w:rFonts w:ascii="Gill Sans MT" w:hAnsi="Gill Sans MT"/>
          <w:sz w:val="22"/>
          <w:szCs w:val="22"/>
        </w:rPr>
        <w:t>__ a __________________</w:t>
      </w:r>
      <w:r w:rsidR="004C1092">
        <w:rPr>
          <w:rFonts w:ascii="Gill Sans MT" w:hAnsi="Gill Sans MT"/>
          <w:sz w:val="22"/>
          <w:szCs w:val="22"/>
        </w:rPr>
        <w:t>________________</w:t>
      </w:r>
      <w:r w:rsidR="00210BF0">
        <w:rPr>
          <w:rFonts w:ascii="Gill Sans MT" w:hAnsi="Gill Sans MT"/>
          <w:sz w:val="22"/>
          <w:szCs w:val="22"/>
        </w:rPr>
        <w:t>__________________________________</w:t>
      </w:r>
      <w:r w:rsidR="004C1092">
        <w:rPr>
          <w:rFonts w:ascii="Gill Sans MT" w:hAnsi="Gill Sans MT"/>
          <w:sz w:val="22"/>
          <w:szCs w:val="22"/>
        </w:rPr>
        <w:t>(</w:t>
      </w:r>
      <w:r w:rsidRPr="00F5426C">
        <w:rPr>
          <w:rFonts w:ascii="Gill Sans MT" w:hAnsi="Gill Sans MT"/>
          <w:sz w:val="22"/>
          <w:szCs w:val="22"/>
        </w:rPr>
        <w:t xml:space="preserve">____) </w:t>
      </w:r>
    </w:p>
    <w:p w14:paraId="1EE8DDBA" w14:textId="77777777" w:rsidR="00733700" w:rsidRPr="00F5426C" w:rsidRDefault="00AE57D6" w:rsidP="00D94453">
      <w:pPr>
        <w:spacing w:after="120" w:line="360" w:lineRule="auto"/>
        <w:jc w:val="both"/>
        <w:rPr>
          <w:rFonts w:ascii="Gill Sans MT" w:hAnsi="Gill Sans MT"/>
          <w:sz w:val="22"/>
          <w:szCs w:val="22"/>
        </w:rPr>
      </w:pPr>
      <w:r w:rsidRPr="00F5426C">
        <w:rPr>
          <w:rFonts w:ascii="Gill Sans MT" w:hAnsi="Gill Sans MT"/>
          <w:sz w:val="22"/>
          <w:szCs w:val="22"/>
        </w:rPr>
        <w:t>il __________</w:t>
      </w:r>
      <w:r w:rsidR="004C1092">
        <w:rPr>
          <w:rFonts w:ascii="Gill Sans MT" w:hAnsi="Gill Sans MT"/>
          <w:sz w:val="22"/>
          <w:szCs w:val="22"/>
        </w:rPr>
        <w:t>____</w:t>
      </w:r>
      <w:r w:rsidRPr="00F5426C">
        <w:rPr>
          <w:rFonts w:ascii="Gill Sans MT" w:hAnsi="Gill Sans MT"/>
          <w:sz w:val="22"/>
          <w:szCs w:val="22"/>
        </w:rPr>
        <w:t>_</w:t>
      </w:r>
      <w:r w:rsidR="004C1092">
        <w:rPr>
          <w:rFonts w:ascii="Gill Sans MT" w:hAnsi="Gill Sans MT"/>
          <w:sz w:val="22"/>
          <w:szCs w:val="22"/>
        </w:rPr>
        <w:t xml:space="preserve"> </w:t>
      </w:r>
      <w:r w:rsidRPr="00F5426C">
        <w:rPr>
          <w:rFonts w:ascii="Gill Sans MT" w:hAnsi="Gill Sans MT"/>
          <w:sz w:val="22"/>
          <w:szCs w:val="22"/>
        </w:rPr>
        <w:t>residente a ________________</w:t>
      </w:r>
      <w:r w:rsidR="004C1092">
        <w:rPr>
          <w:rFonts w:ascii="Gill Sans MT" w:hAnsi="Gill Sans MT"/>
          <w:sz w:val="22"/>
          <w:szCs w:val="22"/>
        </w:rPr>
        <w:t>_________________________</w:t>
      </w:r>
      <w:r w:rsidR="00E65E39">
        <w:rPr>
          <w:rFonts w:ascii="Gill Sans MT" w:hAnsi="Gill Sans MT"/>
          <w:sz w:val="22"/>
          <w:szCs w:val="22"/>
        </w:rPr>
        <w:t xml:space="preserve"> </w:t>
      </w:r>
      <w:proofErr w:type="spellStart"/>
      <w:r w:rsidR="00E65E39">
        <w:rPr>
          <w:rFonts w:ascii="Gill Sans MT" w:hAnsi="Gill Sans MT"/>
          <w:sz w:val="22"/>
          <w:szCs w:val="22"/>
        </w:rPr>
        <w:t>cap</w:t>
      </w:r>
      <w:proofErr w:type="spellEnd"/>
      <w:r w:rsidR="00E65E39">
        <w:rPr>
          <w:rFonts w:ascii="Gill Sans MT" w:hAnsi="Gill Sans MT"/>
          <w:sz w:val="22"/>
          <w:szCs w:val="22"/>
        </w:rPr>
        <w:t xml:space="preserve"> ______</w:t>
      </w:r>
      <w:r w:rsidRPr="00F5426C">
        <w:rPr>
          <w:rFonts w:ascii="Gill Sans MT" w:hAnsi="Gill Sans MT"/>
          <w:sz w:val="22"/>
          <w:szCs w:val="22"/>
        </w:rPr>
        <w:t>_</w:t>
      </w:r>
      <w:r w:rsidR="00E65E39">
        <w:rPr>
          <w:rFonts w:ascii="Gill Sans MT" w:hAnsi="Gill Sans MT"/>
          <w:sz w:val="22"/>
          <w:szCs w:val="22"/>
        </w:rPr>
        <w:t>_</w:t>
      </w:r>
      <w:r w:rsidR="00210BF0">
        <w:rPr>
          <w:rFonts w:ascii="Gill Sans MT" w:hAnsi="Gill Sans MT"/>
          <w:sz w:val="22"/>
          <w:szCs w:val="22"/>
        </w:rPr>
        <w:t>_</w:t>
      </w:r>
    </w:p>
    <w:p w14:paraId="1EE8DDBB" w14:textId="77777777" w:rsidR="00AE57D6" w:rsidRPr="00F5426C" w:rsidRDefault="00AE57D6" w:rsidP="00D94453">
      <w:pPr>
        <w:spacing w:after="120" w:line="360" w:lineRule="auto"/>
        <w:jc w:val="both"/>
        <w:rPr>
          <w:rFonts w:ascii="Gill Sans MT" w:hAnsi="Gill Sans MT"/>
          <w:sz w:val="22"/>
          <w:szCs w:val="22"/>
        </w:rPr>
      </w:pPr>
      <w:r w:rsidRPr="00F5426C">
        <w:rPr>
          <w:rFonts w:ascii="Gill Sans MT" w:hAnsi="Gill Sans MT"/>
          <w:sz w:val="22"/>
          <w:szCs w:val="22"/>
        </w:rPr>
        <w:t>in Via/Piazza_____________________________________________________</w:t>
      </w:r>
      <w:r w:rsidR="004C1092">
        <w:rPr>
          <w:rFonts w:ascii="Gill Sans MT" w:hAnsi="Gill Sans MT"/>
          <w:sz w:val="22"/>
          <w:szCs w:val="22"/>
        </w:rPr>
        <w:t>_____</w:t>
      </w:r>
      <w:r w:rsidRPr="00F5426C">
        <w:rPr>
          <w:rFonts w:ascii="Gill Sans MT" w:hAnsi="Gill Sans MT"/>
          <w:sz w:val="22"/>
          <w:szCs w:val="22"/>
        </w:rPr>
        <w:t>__ n. ______</w:t>
      </w:r>
      <w:r w:rsidR="00210BF0">
        <w:rPr>
          <w:rFonts w:ascii="Gill Sans MT" w:hAnsi="Gill Sans MT"/>
          <w:sz w:val="22"/>
          <w:szCs w:val="22"/>
        </w:rPr>
        <w:t>__</w:t>
      </w:r>
    </w:p>
    <w:p w14:paraId="1EE8DDBD" w14:textId="77777777" w:rsidR="00F5426C" w:rsidRDefault="00F5426C" w:rsidP="00D94453">
      <w:pPr>
        <w:spacing w:after="120" w:line="360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r w:rsidRPr="007E3900">
        <w:rPr>
          <w:rFonts w:ascii="Gill Sans MT" w:hAnsi="Gill Sans MT"/>
          <w:i/>
          <w:iCs/>
          <w:sz w:val="22"/>
          <w:szCs w:val="22"/>
        </w:rPr>
        <w:t>eventuale</w:t>
      </w:r>
      <w:r>
        <w:rPr>
          <w:rFonts w:ascii="Gill Sans MT" w:hAnsi="Gill Sans MT"/>
          <w:sz w:val="22"/>
          <w:szCs w:val="22"/>
        </w:rPr>
        <w:t>) legale rappresentante della società ___________________________________________</w:t>
      </w:r>
      <w:r w:rsidR="00210BF0">
        <w:rPr>
          <w:rFonts w:ascii="Gill Sans MT" w:hAnsi="Gill Sans MT"/>
          <w:sz w:val="22"/>
          <w:szCs w:val="22"/>
        </w:rPr>
        <w:t>__</w:t>
      </w:r>
    </w:p>
    <w:p w14:paraId="1EE8DDBE" w14:textId="77777777" w:rsidR="00F5426C" w:rsidRDefault="00B15531" w:rsidP="00D94453">
      <w:pPr>
        <w:spacing w:after="120" w:line="360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</w:t>
      </w:r>
      <w:r w:rsidR="00F5426C">
        <w:rPr>
          <w:rFonts w:ascii="Gill Sans MT" w:hAnsi="Gill Sans MT"/>
          <w:sz w:val="22"/>
          <w:szCs w:val="22"/>
        </w:rPr>
        <w:t>on sede in ____________________________________________________________________</w:t>
      </w:r>
      <w:r w:rsidR="00210BF0">
        <w:rPr>
          <w:rFonts w:ascii="Gill Sans MT" w:hAnsi="Gill Sans MT"/>
          <w:sz w:val="22"/>
          <w:szCs w:val="22"/>
        </w:rPr>
        <w:t>__</w:t>
      </w:r>
    </w:p>
    <w:p w14:paraId="1EE8DDC0" w14:textId="77777777" w:rsidR="00D94453" w:rsidRDefault="00D94453" w:rsidP="00D94453">
      <w:pPr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14:paraId="1EE8DDC1" w14:textId="5573AA88" w:rsidR="00E700FE" w:rsidRPr="00F5426C" w:rsidRDefault="003247B2" w:rsidP="00D94453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consapevole delle</w:t>
      </w:r>
      <w:r w:rsidR="008B0A7F">
        <w:rPr>
          <w:rFonts w:ascii="Gill Sans MT" w:hAnsi="Gill Sans MT"/>
          <w:sz w:val="22"/>
          <w:szCs w:val="22"/>
        </w:rPr>
        <w:t xml:space="preserve"> responsabilità e delle </w:t>
      </w:r>
      <w:r>
        <w:rPr>
          <w:rFonts w:ascii="Gill Sans MT" w:hAnsi="Gill Sans MT"/>
          <w:sz w:val="22"/>
          <w:szCs w:val="22"/>
        </w:rPr>
        <w:t xml:space="preserve">sanzioni penali richiamate dall’art. 76 del D.P.R. n. 445/2000 e </w:t>
      </w:r>
      <w:proofErr w:type="spellStart"/>
      <w:r>
        <w:rPr>
          <w:rFonts w:ascii="Gill Sans MT" w:hAnsi="Gill Sans MT"/>
          <w:sz w:val="22"/>
          <w:szCs w:val="22"/>
        </w:rPr>
        <w:t>s.m.i.</w:t>
      </w:r>
      <w:proofErr w:type="spellEnd"/>
      <w:r>
        <w:rPr>
          <w:rFonts w:ascii="Gill Sans MT" w:hAnsi="Gill Sans MT"/>
          <w:sz w:val="22"/>
          <w:szCs w:val="22"/>
        </w:rPr>
        <w:t xml:space="preserve"> in cas</w:t>
      </w:r>
      <w:r w:rsidR="008B0A7F">
        <w:rPr>
          <w:rFonts w:ascii="Gill Sans MT" w:hAnsi="Gill Sans MT"/>
          <w:sz w:val="22"/>
          <w:szCs w:val="22"/>
        </w:rPr>
        <w:t xml:space="preserve">o di rilascio di dichiarazioni </w:t>
      </w:r>
      <w:r w:rsidR="008B0A7F" w:rsidRPr="00CA3443">
        <w:rPr>
          <w:rFonts w:ascii="Gill Sans MT" w:hAnsi="Gill Sans MT"/>
          <w:sz w:val="22"/>
          <w:szCs w:val="22"/>
        </w:rPr>
        <w:t>per false attestazioni e dichiarazioni</w:t>
      </w:r>
      <w:r w:rsidR="001459E8">
        <w:rPr>
          <w:rFonts w:ascii="Gill Sans MT" w:hAnsi="Gill Sans MT"/>
          <w:sz w:val="22"/>
          <w:szCs w:val="22"/>
        </w:rPr>
        <w:t xml:space="preserve"> mendaci e della conseguente decadenza </w:t>
      </w:r>
      <w:r w:rsidR="00F04742">
        <w:rPr>
          <w:rFonts w:ascii="Gill Sans MT" w:hAnsi="Gill Sans MT"/>
          <w:sz w:val="22"/>
          <w:szCs w:val="22"/>
        </w:rPr>
        <w:t>dei benefici eventualmente conseguiti</w:t>
      </w:r>
      <w:r w:rsidR="00933AE3">
        <w:rPr>
          <w:rFonts w:ascii="Gill Sans MT" w:hAnsi="Gill Sans MT"/>
          <w:sz w:val="22"/>
          <w:szCs w:val="22"/>
        </w:rPr>
        <w:t xml:space="preserve">, ai sensi dell’art. 75 del D.P.R. medesimo </w:t>
      </w:r>
    </w:p>
    <w:p w14:paraId="1EE8DDC2" w14:textId="77777777" w:rsidR="00972546" w:rsidRDefault="00972546" w:rsidP="00D94453">
      <w:pPr>
        <w:spacing w:line="360" w:lineRule="auto"/>
        <w:jc w:val="center"/>
        <w:rPr>
          <w:rFonts w:ascii="Gill Sans MT" w:hAnsi="Gill Sans MT"/>
          <w:b/>
          <w:bCs/>
          <w:sz w:val="22"/>
          <w:szCs w:val="22"/>
        </w:rPr>
      </w:pPr>
    </w:p>
    <w:p w14:paraId="1EE8DDC3" w14:textId="77777777" w:rsidR="00E700FE" w:rsidRDefault="00E700FE" w:rsidP="00D94453">
      <w:pPr>
        <w:spacing w:line="360" w:lineRule="auto"/>
        <w:jc w:val="center"/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DICHIARA</w:t>
      </w:r>
    </w:p>
    <w:p w14:paraId="1EE8DDC4" w14:textId="77777777" w:rsidR="00E700FE" w:rsidRDefault="00E700FE" w:rsidP="00D94453">
      <w:pPr>
        <w:spacing w:line="360" w:lineRule="auto"/>
        <w:jc w:val="center"/>
        <w:rPr>
          <w:rFonts w:ascii="Gill Sans MT" w:hAnsi="Gill Sans MT"/>
          <w:b/>
          <w:bCs/>
          <w:sz w:val="22"/>
          <w:szCs w:val="22"/>
        </w:rPr>
      </w:pPr>
    </w:p>
    <w:p w14:paraId="1EE8DDC5" w14:textId="62659FC5" w:rsidR="008D120A" w:rsidRPr="003816F0" w:rsidRDefault="008B0A7F" w:rsidP="00D94453">
      <w:pPr>
        <w:spacing w:after="120" w:line="360" w:lineRule="auto"/>
        <w:jc w:val="both"/>
        <w:rPr>
          <w:rFonts w:ascii="Gill Sans MT" w:hAnsi="Gill Sans MT"/>
          <w:sz w:val="22"/>
          <w:szCs w:val="22"/>
        </w:rPr>
      </w:pPr>
      <w:r w:rsidRPr="00CA3443">
        <w:rPr>
          <w:rFonts w:ascii="Gill Sans MT" w:hAnsi="Gill Sans MT"/>
          <w:sz w:val="22"/>
          <w:szCs w:val="22"/>
        </w:rPr>
        <w:t>che l</w:t>
      </w:r>
      <w:r w:rsidR="00831F95">
        <w:rPr>
          <w:rFonts w:ascii="Gill Sans MT" w:hAnsi="Gill Sans MT"/>
          <w:sz w:val="22"/>
          <w:szCs w:val="22"/>
        </w:rPr>
        <w:t>a documentazione di seguito riportata</w:t>
      </w:r>
      <w:r w:rsidRPr="00CA3443">
        <w:rPr>
          <w:rFonts w:ascii="Gill Sans MT" w:hAnsi="Gill Sans MT"/>
          <w:sz w:val="22"/>
          <w:szCs w:val="22"/>
        </w:rPr>
        <w:t xml:space="preserve"> e </w:t>
      </w:r>
      <w:r w:rsidRPr="004A2F20">
        <w:rPr>
          <w:rFonts w:ascii="Gill Sans MT" w:hAnsi="Gill Sans MT"/>
          <w:sz w:val="22"/>
          <w:szCs w:val="22"/>
        </w:rPr>
        <w:t xml:space="preserve">allegata </w:t>
      </w:r>
      <w:r w:rsidR="00FA2A32">
        <w:rPr>
          <w:rFonts w:ascii="Gill Sans MT" w:hAnsi="Gill Sans MT"/>
          <w:sz w:val="22"/>
          <w:szCs w:val="22"/>
        </w:rPr>
        <w:t xml:space="preserve">all’istanza di accertamento di compatibilità paesaggistica </w:t>
      </w:r>
      <w:r w:rsidR="00193065">
        <w:rPr>
          <w:rFonts w:ascii="Gill Sans MT" w:hAnsi="Gill Sans MT"/>
          <w:sz w:val="22"/>
          <w:szCs w:val="22"/>
        </w:rPr>
        <w:t>prot. ______ del _______________</w:t>
      </w:r>
      <w:r w:rsidRPr="00CA3443">
        <w:rPr>
          <w:rFonts w:ascii="Gill Sans MT" w:hAnsi="Gill Sans MT"/>
          <w:sz w:val="22"/>
          <w:szCs w:val="22"/>
        </w:rPr>
        <w:t xml:space="preserve">è </w:t>
      </w:r>
      <w:r w:rsidR="008240FE">
        <w:rPr>
          <w:rFonts w:ascii="Gill Sans MT" w:hAnsi="Gill Sans MT"/>
          <w:sz w:val="22"/>
          <w:szCs w:val="22"/>
        </w:rPr>
        <w:t xml:space="preserve">conforme agli </w:t>
      </w:r>
      <w:r w:rsidR="008240FE" w:rsidRPr="003816F0">
        <w:rPr>
          <w:rFonts w:ascii="Gill Sans MT" w:hAnsi="Gill Sans MT"/>
          <w:sz w:val="22"/>
          <w:szCs w:val="22"/>
        </w:rPr>
        <w:t>originali i</w:t>
      </w:r>
      <w:r w:rsidR="00F04742">
        <w:rPr>
          <w:rFonts w:ascii="Gill Sans MT" w:hAnsi="Gill Sans MT"/>
          <w:sz w:val="22"/>
          <w:szCs w:val="22"/>
        </w:rPr>
        <w:t>n suo</w:t>
      </w:r>
      <w:r w:rsidR="009864DB">
        <w:rPr>
          <w:rFonts w:ascii="Gill Sans MT" w:hAnsi="Gill Sans MT"/>
          <w:sz w:val="22"/>
          <w:szCs w:val="22"/>
        </w:rPr>
        <w:t xml:space="preserve"> possesso e/o rilasciati da una Pubblica Amministrazione</w:t>
      </w:r>
      <w:r w:rsidR="008F6498">
        <w:rPr>
          <w:rFonts w:ascii="Gill Sans MT" w:hAnsi="Gill Sans MT"/>
          <w:sz w:val="22"/>
          <w:szCs w:val="22"/>
        </w:rPr>
        <w:t>:</w:t>
      </w:r>
    </w:p>
    <w:p w14:paraId="1EE8DDC6" w14:textId="77777777" w:rsidR="00F72F4C" w:rsidRPr="003816F0" w:rsidRDefault="003618AF" w:rsidP="00D94453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3816F0">
        <w:rPr>
          <w:rFonts w:ascii="Gill Sans MT" w:hAnsi="Gill Sans MT"/>
          <w:sz w:val="22"/>
          <w:szCs w:val="22"/>
        </w:rPr>
        <w:t>(</w:t>
      </w:r>
      <w:r w:rsidRPr="003816F0">
        <w:rPr>
          <w:rFonts w:ascii="Gill Sans MT" w:hAnsi="Gill Sans MT"/>
          <w:i/>
          <w:iCs/>
          <w:sz w:val="22"/>
          <w:szCs w:val="22"/>
          <w:u w:val="single"/>
        </w:rPr>
        <w:t>barrare le caselle che interessano</w:t>
      </w:r>
      <w:r w:rsidRPr="003816F0">
        <w:rPr>
          <w:rFonts w:ascii="Gill Sans MT" w:hAnsi="Gill Sans MT"/>
          <w:sz w:val="22"/>
          <w:szCs w:val="22"/>
        </w:rPr>
        <w:t>)</w:t>
      </w:r>
      <w:r w:rsidR="00A53EFA" w:rsidRPr="003816F0">
        <w:rPr>
          <w:rFonts w:ascii="Gill Sans MT" w:hAnsi="Gill Sans MT"/>
        </w:rPr>
        <w:tab/>
      </w:r>
      <w:r w:rsidR="00A53EFA" w:rsidRPr="003816F0">
        <w:rPr>
          <w:rFonts w:ascii="Gill Sans MT" w:hAnsi="Gill Sans MT"/>
        </w:rPr>
        <w:tab/>
      </w:r>
    </w:p>
    <w:p w14:paraId="1EE8DDC7" w14:textId="77777777" w:rsidR="004B244B" w:rsidRPr="003816F0" w:rsidRDefault="004B244B" w:rsidP="00D94453">
      <w:pPr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14:paraId="1EE8DDC8" w14:textId="39FFBED4" w:rsidR="00A31CFB" w:rsidRPr="003816F0" w:rsidRDefault="008F6498" w:rsidP="00D94453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</w:t>
      </w:r>
      <w:r w:rsidR="008240FE" w:rsidRPr="003816F0">
        <w:rPr>
          <w:rFonts w:ascii="Gill Sans MT" w:hAnsi="Gill Sans MT"/>
          <w:sz w:val="22"/>
          <w:szCs w:val="22"/>
        </w:rPr>
        <w:t xml:space="preserve">opia </w:t>
      </w:r>
      <w:r w:rsidR="00D94F0D">
        <w:rPr>
          <w:rFonts w:ascii="Gill Sans MT" w:hAnsi="Gill Sans MT"/>
          <w:sz w:val="22"/>
          <w:szCs w:val="22"/>
        </w:rPr>
        <w:t>della documentazione relativa al titolo di proprietà</w:t>
      </w:r>
      <w:r w:rsidR="0082243D">
        <w:rPr>
          <w:rFonts w:ascii="Gill Sans MT" w:hAnsi="Gill Sans MT"/>
          <w:sz w:val="22"/>
          <w:szCs w:val="22"/>
        </w:rPr>
        <w:t>;</w:t>
      </w:r>
      <w:r w:rsidR="00A31CFB" w:rsidRPr="003816F0">
        <w:rPr>
          <w:rFonts w:ascii="Gill Sans MT" w:hAnsi="Gill Sans MT"/>
          <w:sz w:val="22"/>
          <w:szCs w:val="22"/>
        </w:rPr>
        <w:t xml:space="preserve"> </w:t>
      </w:r>
    </w:p>
    <w:p w14:paraId="1EE8DDC9" w14:textId="592B8515" w:rsidR="00EE1699" w:rsidRPr="00EE1699" w:rsidRDefault="008F6498" w:rsidP="00EE169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</w:t>
      </w:r>
      <w:r w:rsidR="008240FE" w:rsidRPr="003816F0">
        <w:rPr>
          <w:rFonts w:ascii="Gill Sans MT" w:hAnsi="Gill Sans MT"/>
          <w:sz w:val="22"/>
          <w:szCs w:val="22"/>
        </w:rPr>
        <w:t xml:space="preserve">opia </w:t>
      </w:r>
      <w:r w:rsidR="00C67C7D">
        <w:rPr>
          <w:rFonts w:ascii="Gill Sans MT" w:hAnsi="Gill Sans MT"/>
          <w:sz w:val="22"/>
          <w:szCs w:val="22"/>
        </w:rPr>
        <w:t>della documentazione relativa ai titoli edilizi e paesaggistici dell’immobile interessato dall’istanza;</w:t>
      </w:r>
    </w:p>
    <w:p w14:paraId="1EE8DDD0" w14:textId="77777777" w:rsidR="008E6E72" w:rsidRDefault="00A4036E" w:rsidP="00D94453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r w:rsidRPr="00A4036E">
        <w:rPr>
          <w:rFonts w:ascii="Gill Sans MT" w:hAnsi="Gill Sans MT"/>
          <w:i/>
          <w:sz w:val="22"/>
          <w:szCs w:val="22"/>
        </w:rPr>
        <w:t>altro</w:t>
      </w:r>
      <w:r>
        <w:rPr>
          <w:rFonts w:ascii="Gill Sans MT" w:hAnsi="Gill Sans MT"/>
          <w:sz w:val="22"/>
          <w:szCs w:val="22"/>
        </w:rPr>
        <w:t>)</w:t>
      </w:r>
      <w:r w:rsidR="006B2C13" w:rsidRPr="00F5426C">
        <w:rPr>
          <w:rFonts w:ascii="Gill Sans MT" w:hAnsi="Gill Sans MT"/>
          <w:sz w:val="22"/>
          <w:szCs w:val="22"/>
        </w:rPr>
        <w:t>_________________________________________________________________________________________________________________________________________</w:t>
      </w:r>
      <w:r w:rsidR="0082243D">
        <w:rPr>
          <w:rFonts w:ascii="Gill Sans MT" w:hAnsi="Gill Sans MT"/>
          <w:sz w:val="22"/>
          <w:szCs w:val="22"/>
        </w:rPr>
        <w:t>____ .</w:t>
      </w:r>
    </w:p>
    <w:p w14:paraId="1EE8DDD1" w14:textId="77777777" w:rsidR="00A17E76" w:rsidRDefault="00A17E76" w:rsidP="00D94453">
      <w:pPr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14:paraId="1EE8DDD2" w14:textId="77777777" w:rsidR="00E54EDE" w:rsidRDefault="00A17E76" w:rsidP="00D94453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Si allega alla presente dichiarazione una fotocopia non autenticata del documento di riconoscimento in corso di validità.</w:t>
      </w:r>
    </w:p>
    <w:p w14:paraId="1EE8DDD3" w14:textId="77777777" w:rsidR="00A17E76" w:rsidRPr="00E54EDE" w:rsidRDefault="00A17E76" w:rsidP="00D94453">
      <w:pPr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14:paraId="1EE8DDD4" w14:textId="77777777" w:rsidR="00A17E76" w:rsidRPr="00D14EA7" w:rsidRDefault="004A2F20" w:rsidP="00D94453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D14EA7">
        <w:rPr>
          <w:rFonts w:ascii="Gill Sans MT" w:hAnsi="Gill Sans MT"/>
          <w:sz w:val="22"/>
          <w:szCs w:val="22"/>
        </w:rPr>
        <w:t>____________________, ____________</w:t>
      </w:r>
    </w:p>
    <w:p w14:paraId="1EE8DDD5" w14:textId="77777777" w:rsidR="004A2F20" w:rsidRPr="00D14EA7" w:rsidRDefault="00D14EA7" w:rsidP="00D94453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         </w:t>
      </w:r>
      <w:r w:rsidR="004A2F20" w:rsidRPr="00D14EA7">
        <w:rPr>
          <w:rFonts w:ascii="Gill Sans MT" w:hAnsi="Gill Sans MT"/>
          <w:sz w:val="22"/>
          <w:szCs w:val="22"/>
        </w:rPr>
        <w:t>(</w:t>
      </w:r>
      <w:r w:rsidR="004A2F20" w:rsidRPr="00D14EA7">
        <w:rPr>
          <w:rFonts w:ascii="Gill Sans MT" w:hAnsi="Gill Sans MT"/>
          <w:i/>
          <w:sz w:val="22"/>
          <w:szCs w:val="22"/>
        </w:rPr>
        <w:t>Città</w:t>
      </w:r>
      <w:r>
        <w:rPr>
          <w:rFonts w:ascii="Gill Sans MT" w:hAnsi="Gill Sans MT"/>
          <w:sz w:val="22"/>
          <w:szCs w:val="22"/>
        </w:rPr>
        <w:t xml:space="preserve">) 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  <w:t xml:space="preserve">   </w:t>
      </w:r>
      <w:r w:rsidR="004A2F20" w:rsidRPr="00D14EA7">
        <w:rPr>
          <w:rFonts w:ascii="Gill Sans MT" w:hAnsi="Gill Sans MT"/>
          <w:sz w:val="22"/>
          <w:szCs w:val="22"/>
        </w:rPr>
        <w:t>(</w:t>
      </w:r>
      <w:r w:rsidR="004A2F20" w:rsidRPr="00D14EA7">
        <w:rPr>
          <w:rFonts w:ascii="Gill Sans MT" w:hAnsi="Gill Sans MT"/>
          <w:i/>
          <w:sz w:val="22"/>
          <w:szCs w:val="22"/>
        </w:rPr>
        <w:t>data</w:t>
      </w:r>
      <w:r w:rsidR="004A2F20" w:rsidRPr="00D14EA7">
        <w:rPr>
          <w:rFonts w:ascii="Gill Sans MT" w:hAnsi="Gill Sans MT"/>
          <w:sz w:val="22"/>
          <w:szCs w:val="22"/>
        </w:rPr>
        <w:t>)</w:t>
      </w:r>
      <w:r w:rsidR="004A2F20" w:rsidRPr="00D14EA7">
        <w:rPr>
          <w:rFonts w:ascii="Gill Sans MT" w:hAnsi="Gill Sans MT"/>
          <w:sz w:val="22"/>
          <w:szCs w:val="22"/>
        </w:rPr>
        <w:tab/>
      </w:r>
    </w:p>
    <w:p w14:paraId="1EE8DDD6" w14:textId="77777777" w:rsidR="004A2F20" w:rsidRPr="00D14EA7" w:rsidRDefault="004A2F20" w:rsidP="00D94453">
      <w:pPr>
        <w:spacing w:line="360" w:lineRule="auto"/>
        <w:ind w:left="4248" w:firstLine="708"/>
        <w:jc w:val="both"/>
        <w:rPr>
          <w:rFonts w:ascii="Gill Sans MT" w:hAnsi="Gill Sans MT"/>
          <w:sz w:val="22"/>
          <w:szCs w:val="22"/>
        </w:rPr>
      </w:pPr>
      <w:r w:rsidRPr="00D14EA7">
        <w:rPr>
          <w:rFonts w:ascii="Gill Sans MT" w:hAnsi="Gill Sans MT"/>
          <w:sz w:val="22"/>
          <w:szCs w:val="22"/>
        </w:rPr>
        <w:tab/>
      </w:r>
      <w:r w:rsidRPr="00D14EA7">
        <w:rPr>
          <w:rFonts w:ascii="Gill Sans MT" w:hAnsi="Gill Sans MT"/>
          <w:sz w:val="22"/>
          <w:szCs w:val="22"/>
        </w:rPr>
        <w:tab/>
      </w:r>
      <w:r w:rsidRPr="00D14EA7">
        <w:rPr>
          <w:rFonts w:ascii="Gill Sans MT" w:hAnsi="Gill Sans MT"/>
          <w:sz w:val="22"/>
          <w:szCs w:val="22"/>
        </w:rPr>
        <w:tab/>
      </w:r>
      <w:r w:rsidRPr="00D14EA7">
        <w:rPr>
          <w:rFonts w:ascii="Gill Sans MT" w:hAnsi="Gill Sans MT"/>
          <w:sz w:val="22"/>
          <w:szCs w:val="22"/>
        </w:rPr>
        <w:tab/>
      </w:r>
      <w:r w:rsidRPr="00D14EA7">
        <w:rPr>
          <w:rFonts w:ascii="Gill Sans MT" w:hAnsi="Gill Sans MT"/>
          <w:sz w:val="22"/>
          <w:szCs w:val="22"/>
        </w:rPr>
        <w:tab/>
      </w:r>
      <w:r w:rsidRPr="00D14EA7">
        <w:rPr>
          <w:rFonts w:ascii="Gill Sans MT" w:hAnsi="Gill Sans MT"/>
          <w:sz w:val="22"/>
          <w:szCs w:val="22"/>
        </w:rPr>
        <w:tab/>
      </w:r>
      <w:r w:rsidRPr="00D14EA7">
        <w:rPr>
          <w:rFonts w:ascii="Gill Sans MT" w:hAnsi="Gill Sans MT"/>
          <w:sz w:val="22"/>
          <w:szCs w:val="22"/>
        </w:rPr>
        <w:tab/>
        <w:t xml:space="preserve">          </w:t>
      </w:r>
      <w:r w:rsidR="00D7544B" w:rsidRPr="00D14EA7">
        <w:rPr>
          <w:rFonts w:ascii="Gill Sans MT" w:hAnsi="Gill Sans MT"/>
          <w:sz w:val="22"/>
          <w:szCs w:val="22"/>
        </w:rPr>
        <w:t xml:space="preserve">    </w:t>
      </w:r>
      <w:r w:rsidR="00D14EA7" w:rsidRPr="00D14EA7">
        <w:rPr>
          <w:rFonts w:ascii="Gill Sans MT" w:hAnsi="Gill Sans MT"/>
          <w:sz w:val="22"/>
          <w:szCs w:val="22"/>
        </w:rPr>
        <w:t xml:space="preserve">  </w:t>
      </w:r>
      <w:r w:rsidRPr="00D14EA7">
        <w:rPr>
          <w:rFonts w:ascii="Gill Sans MT" w:hAnsi="Gill Sans MT"/>
          <w:sz w:val="22"/>
          <w:szCs w:val="22"/>
        </w:rPr>
        <w:t>______________________</w:t>
      </w:r>
    </w:p>
    <w:p w14:paraId="1EE8DDD7" w14:textId="77777777" w:rsidR="004A2F20" w:rsidRPr="00D14EA7" w:rsidRDefault="004A2F20" w:rsidP="00D94453">
      <w:pPr>
        <w:spacing w:line="360" w:lineRule="auto"/>
        <w:ind w:firstLine="708"/>
        <w:jc w:val="both"/>
        <w:rPr>
          <w:rFonts w:ascii="Gill Sans MT" w:hAnsi="Gill Sans MT"/>
          <w:sz w:val="22"/>
          <w:szCs w:val="22"/>
        </w:rPr>
      </w:pPr>
      <w:r w:rsidRPr="00D14EA7">
        <w:rPr>
          <w:rFonts w:ascii="Gill Sans MT" w:hAnsi="Gill Sans MT"/>
          <w:sz w:val="22"/>
          <w:szCs w:val="22"/>
        </w:rPr>
        <w:tab/>
      </w:r>
      <w:r w:rsidRPr="00D14EA7">
        <w:rPr>
          <w:rFonts w:ascii="Gill Sans MT" w:hAnsi="Gill Sans MT"/>
          <w:sz w:val="22"/>
          <w:szCs w:val="22"/>
        </w:rPr>
        <w:tab/>
      </w:r>
      <w:r w:rsidRPr="00D14EA7">
        <w:rPr>
          <w:rFonts w:ascii="Gill Sans MT" w:hAnsi="Gill Sans MT"/>
          <w:sz w:val="22"/>
          <w:szCs w:val="22"/>
        </w:rPr>
        <w:tab/>
      </w:r>
      <w:r w:rsidRPr="00D14EA7">
        <w:rPr>
          <w:rFonts w:ascii="Gill Sans MT" w:hAnsi="Gill Sans MT"/>
          <w:sz w:val="22"/>
          <w:szCs w:val="22"/>
        </w:rPr>
        <w:tab/>
      </w:r>
      <w:r w:rsidRPr="00D14EA7">
        <w:rPr>
          <w:rFonts w:ascii="Gill Sans MT" w:hAnsi="Gill Sans MT"/>
          <w:sz w:val="22"/>
          <w:szCs w:val="22"/>
        </w:rPr>
        <w:tab/>
      </w:r>
      <w:r w:rsidRPr="00D14EA7">
        <w:rPr>
          <w:rFonts w:ascii="Gill Sans MT" w:hAnsi="Gill Sans MT"/>
          <w:sz w:val="22"/>
          <w:szCs w:val="22"/>
        </w:rPr>
        <w:tab/>
      </w:r>
      <w:r w:rsidRPr="00D14EA7">
        <w:rPr>
          <w:rFonts w:ascii="Gill Sans MT" w:hAnsi="Gill Sans MT"/>
          <w:sz w:val="22"/>
          <w:szCs w:val="22"/>
        </w:rPr>
        <w:tab/>
      </w:r>
      <w:r w:rsidRPr="00D14EA7">
        <w:rPr>
          <w:rFonts w:ascii="Gill Sans MT" w:hAnsi="Gill Sans MT"/>
          <w:sz w:val="22"/>
          <w:szCs w:val="22"/>
        </w:rPr>
        <w:tab/>
        <w:t xml:space="preserve">       </w:t>
      </w:r>
      <w:r w:rsidR="00D14EA7">
        <w:rPr>
          <w:rFonts w:ascii="Gill Sans MT" w:hAnsi="Gill Sans MT"/>
          <w:sz w:val="22"/>
          <w:szCs w:val="22"/>
        </w:rPr>
        <w:t xml:space="preserve">    </w:t>
      </w:r>
      <w:r w:rsidRPr="00D14EA7">
        <w:rPr>
          <w:rFonts w:ascii="Gill Sans MT" w:hAnsi="Gill Sans MT"/>
          <w:sz w:val="22"/>
          <w:szCs w:val="22"/>
        </w:rPr>
        <w:t xml:space="preserve"> (</w:t>
      </w:r>
      <w:r w:rsidRPr="00D14EA7">
        <w:rPr>
          <w:rFonts w:ascii="Gill Sans MT" w:hAnsi="Gill Sans MT"/>
          <w:i/>
          <w:sz w:val="22"/>
          <w:szCs w:val="22"/>
        </w:rPr>
        <w:t>firma</w:t>
      </w:r>
      <w:r w:rsidRPr="00D14EA7">
        <w:rPr>
          <w:rFonts w:ascii="Gill Sans MT" w:hAnsi="Gill Sans MT"/>
          <w:sz w:val="22"/>
          <w:szCs w:val="22"/>
        </w:rPr>
        <w:t>)</w:t>
      </w:r>
    </w:p>
    <w:sectPr w:rsidR="004A2F20" w:rsidRPr="00D14EA7" w:rsidSect="00B917CD">
      <w:footerReference w:type="first" r:id="rId8"/>
      <w:pgSz w:w="11906" w:h="16838" w:code="9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7739" w14:textId="77777777" w:rsidR="00B47CD0" w:rsidRDefault="00B47CD0" w:rsidP="00416AF9">
      <w:r>
        <w:separator/>
      </w:r>
    </w:p>
  </w:endnote>
  <w:endnote w:type="continuationSeparator" w:id="0">
    <w:p w14:paraId="6CACA33E" w14:textId="77777777" w:rsidR="00B47CD0" w:rsidRDefault="00B47CD0" w:rsidP="0041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DDE7" w14:textId="6E6CAFF7" w:rsidR="0033060D" w:rsidRDefault="009F7994" w:rsidP="00FC2E5B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E8DDE8" wp14:editId="70BBC475">
              <wp:simplePos x="0" y="0"/>
              <wp:positionH relativeFrom="column">
                <wp:posOffset>-215265</wp:posOffset>
              </wp:positionH>
              <wp:positionV relativeFrom="paragraph">
                <wp:posOffset>-75565</wp:posOffset>
              </wp:positionV>
              <wp:extent cx="1752600" cy="55308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8DDEB" w14:textId="77777777" w:rsidR="00E15FA1" w:rsidRDefault="00E15FA1" w:rsidP="00E15F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8DDE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16.95pt;margin-top:-5.95pt;width:138pt;height:4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" stroked="f">
              <v:textbox>
                <w:txbxContent>
                  <w:p w14:paraId="1EE8DDEB" w14:textId="77777777" w:rsidR="00E15FA1" w:rsidRDefault="00E15FA1" w:rsidP="00E15FA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E8DDE9" wp14:editId="0C11BF34">
              <wp:simplePos x="0" y="0"/>
              <wp:positionH relativeFrom="column">
                <wp:posOffset>3956685</wp:posOffset>
              </wp:positionH>
              <wp:positionV relativeFrom="paragraph">
                <wp:posOffset>-99060</wp:posOffset>
              </wp:positionV>
              <wp:extent cx="2371725" cy="57658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8DDEC" w14:textId="77777777" w:rsidR="00055C26" w:rsidRPr="00EF6AB1" w:rsidRDefault="00055C26" w:rsidP="00FB6073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E8DDE9" id="Text Box 7" o:spid="_x0000_s1027" type="#_x0000_t202" style="position:absolute;margin-left:311.55pt;margin-top:-7.8pt;width:186.75pt;height:4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" stroked="f">
              <v:textbox>
                <w:txbxContent>
                  <w:p w14:paraId="1EE8DDEC" w14:textId="77777777" w:rsidR="00055C26" w:rsidRPr="00EF6AB1" w:rsidRDefault="00055C26" w:rsidP="00FB6073">
                    <w:pPr>
                      <w:spacing w:line="360" w:lineRule="auto"/>
                      <w:rPr>
                        <w:rFonts w:ascii="Gill Sans MT" w:hAnsi="Gill Sans MT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E8DDEA" wp14:editId="081186CE">
              <wp:simplePos x="0" y="0"/>
              <wp:positionH relativeFrom="column">
                <wp:posOffset>2042160</wp:posOffset>
              </wp:positionH>
              <wp:positionV relativeFrom="paragraph">
                <wp:posOffset>-75565</wp:posOffset>
              </wp:positionV>
              <wp:extent cx="1743075" cy="45593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8DDED" w14:textId="77777777" w:rsidR="00055C26" w:rsidRPr="00495396" w:rsidRDefault="00055C26" w:rsidP="00055C26">
                          <w:pPr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E8DDEA" id="Text Box 6" o:spid="_x0000_s1028" type="#_x0000_t202" style="position:absolute;margin-left:160.8pt;margin-top:-5.95pt;width:137.25pt;height:35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" stroked="f">
              <v:textbox>
                <w:txbxContent>
                  <w:p w14:paraId="1EE8DDED" w14:textId="77777777" w:rsidR="00055C26" w:rsidRPr="00495396" w:rsidRDefault="00055C26" w:rsidP="00055C26">
                    <w:pPr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0071D" w14:textId="77777777" w:rsidR="00B47CD0" w:rsidRDefault="00B47CD0" w:rsidP="00416AF9">
      <w:r>
        <w:separator/>
      </w:r>
    </w:p>
  </w:footnote>
  <w:footnote w:type="continuationSeparator" w:id="0">
    <w:p w14:paraId="7671F587" w14:textId="77777777" w:rsidR="00B47CD0" w:rsidRDefault="00B47CD0" w:rsidP="00416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23D"/>
    <w:multiLevelType w:val="hybridMultilevel"/>
    <w:tmpl w:val="56BE4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539A"/>
    <w:multiLevelType w:val="hybridMultilevel"/>
    <w:tmpl w:val="0286231E"/>
    <w:lvl w:ilvl="0" w:tplc="D67010AC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3059"/>
    <w:multiLevelType w:val="hybridMultilevel"/>
    <w:tmpl w:val="2C5C32C0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2F9B"/>
    <w:multiLevelType w:val="hybridMultilevel"/>
    <w:tmpl w:val="110C4654"/>
    <w:lvl w:ilvl="0" w:tplc="D67010AC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BE6223"/>
    <w:multiLevelType w:val="hybridMultilevel"/>
    <w:tmpl w:val="45D8E10A"/>
    <w:lvl w:ilvl="0" w:tplc="642C4742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54E8"/>
    <w:multiLevelType w:val="hybridMultilevel"/>
    <w:tmpl w:val="05BEB4A2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664F5"/>
    <w:multiLevelType w:val="hybridMultilevel"/>
    <w:tmpl w:val="D1D68AEC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0057"/>
    <w:multiLevelType w:val="multilevel"/>
    <w:tmpl w:val="8E00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E20CD4"/>
    <w:multiLevelType w:val="hybridMultilevel"/>
    <w:tmpl w:val="A0F4348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91407"/>
    <w:multiLevelType w:val="hybridMultilevel"/>
    <w:tmpl w:val="6B1EF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E0FCF"/>
    <w:multiLevelType w:val="hybridMultilevel"/>
    <w:tmpl w:val="7B46C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6D5D1E"/>
    <w:multiLevelType w:val="hybridMultilevel"/>
    <w:tmpl w:val="24E242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2E84546"/>
    <w:multiLevelType w:val="hybridMultilevel"/>
    <w:tmpl w:val="A46AE5BE"/>
    <w:lvl w:ilvl="0" w:tplc="BA748C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F21DD"/>
    <w:multiLevelType w:val="hybridMultilevel"/>
    <w:tmpl w:val="CA1C1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B7785"/>
    <w:multiLevelType w:val="hybridMultilevel"/>
    <w:tmpl w:val="F9560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F79C0"/>
    <w:multiLevelType w:val="hybridMultilevel"/>
    <w:tmpl w:val="3116A8C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01F2195"/>
    <w:multiLevelType w:val="hybridMultilevel"/>
    <w:tmpl w:val="151C4DC4"/>
    <w:lvl w:ilvl="0" w:tplc="D67010AC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4258C3"/>
    <w:multiLevelType w:val="multilevel"/>
    <w:tmpl w:val="D8B4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9219C5"/>
    <w:multiLevelType w:val="hybridMultilevel"/>
    <w:tmpl w:val="41A6F1CC"/>
    <w:lvl w:ilvl="0" w:tplc="06CE5488">
      <w:start w:val="4027"/>
      <w:numFmt w:val="bullet"/>
      <w:lvlText w:val="-"/>
      <w:lvlJc w:val="left"/>
      <w:pPr>
        <w:ind w:left="1068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15"/>
  </w:num>
  <w:num w:numId="5">
    <w:abstractNumId w:val="14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12"/>
  </w:num>
  <w:num w:numId="11">
    <w:abstractNumId w:val="11"/>
  </w:num>
  <w:num w:numId="12">
    <w:abstractNumId w:val="10"/>
  </w:num>
  <w:num w:numId="13">
    <w:abstractNumId w:val="16"/>
  </w:num>
  <w:num w:numId="14">
    <w:abstractNumId w:val="3"/>
  </w:num>
  <w:num w:numId="15">
    <w:abstractNumId w:val="9"/>
  </w:num>
  <w:num w:numId="16">
    <w:abstractNumId w:val="1"/>
  </w:num>
  <w:num w:numId="17">
    <w:abstractNumId w:val="13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73"/>
    <w:rsid w:val="00005288"/>
    <w:rsid w:val="00006AB0"/>
    <w:rsid w:val="00007F45"/>
    <w:rsid w:val="00010932"/>
    <w:rsid w:val="00022217"/>
    <w:rsid w:val="00022A39"/>
    <w:rsid w:val="000269EB"/>
    <w:rsid w:val="00034F7F"/>
    <w:rsid w:val="00035585"/>
    <w:rsid w:val="00036CE2"/>
    <w:rsid w:val="000415C2"/>
    <w:rsid w:val="000475E0"/>
    <w:rsid w:val="00055C26"/>
    <w:rsid w:val="000605FA"/>
    <w:rsid w:val="000612C2"/>
    <w:rsid w:val="000873B2"/>
    <w:rsid w:val="00092D8D"/>
    <w:rsid w:val="00092F1F"/>
    <w:rsid w:val="0009793F"/>
    <w:rsid w:val="000A06F7"/>
    <w:rsid w:val="000B2505"/>
    <w:rsid w:val="000B7CB9"/>
    <w:rsid w:val="000C101C"/>
    <w:rsid w:val="000C14AC"/>
    <w:rsid w:val="000C1CA6"/>
    <w:rsid w:val="000C4A12"/>
    <w:rsid w:val="000D0573"/>
    <w:rsid w:val="000D6047"/>
    <w:rsid w:val="000D6170"/>
    <w:rsid w:val="000D7C59"/>
    <w:rsid w:val="000E540C"/>
    <w:rsid w:val="000E672F"/>
    <w:rsid w:val="000E749D"/>
    <w:rsid w:val="000F3DF7"/>
    <w:rsid w:val="000F541F"/>
    <w:rsid w:val="000F7CC2"/>
    <w:rsid w:val="00104F61"/>
    <w:rsid w:val="0011107A"/>
    <w:rsid w:val="00116083"/>
    <w:rsid w:val="00135CC3"/>
    <w:rsid w:val="00136563"/>
    <w:rsid w:val="001411A0"/>
    <w:rsid w:val="00141815"/>
    <w:rsid w:val="00141846"/>
    <w:rsid w:val="001459E8"/>
    <w:rsid w:val="00147790"/>
    <w:rsid w:val="001518DB"/>
    <w:rsid w:val="00154DCB"/>
    <w:rsid w:val="00155C59"/>
    <w:rsid w:val="001628E1"/>
    <w:rsid w:val="001653F1"/>
    <w:rsid w:val="0016776E"/>
    <w:rsid w:val="00172508"/>
    <w:rsid w:val="00182F5C"/>
    <w:rsid w:val="001845DE"/>
    <w:rsid w:val="00193065"/>
    <w:rsid w:val="001A1FF3"/>
    <w:rsid w:val="001A6ED2"/>
    <w:rsid w:val="001B5AFD"/>
    <w:rsid w:val="001B6496"/>
    <w:rsid w:val="001B7371"/>
    <w:rsid w:val="001C23F9"/>
    <w:rsid w:val="001C7309"/>
    <w:rsid w:val="001C7BE0"/>
    <w:rsid w:val="001D05CB"/>
    <w:rsid w:val="001D0D61"/>
    <w:rsid w:val="001D2BEB"/>
    <w:rsid w:val="001D386B"/>
    <w:rsid w:val="001D49C8"/>
    <w:rsid w:val="001D4AD9"/>
    <w:rsid w:val="001D5185"/>
    <w:rsid w:val="001D646E"/>
    <w:rsid w:val="001E2988"/>
    <w:rsid w:val="001E35B0"/>
    <w:rsid w:val="001F6850"/>
    <w:rsid w:val="00206077"/>
    <w:rsid w:val="00210BF0"/>
    <w:rsid w:val="00212178"/>
    <w:rsid w:val="00215D08"/>
    <w:rsid w:val="00217551"/>
    <w:rsid w:val="00220B76"/>
    <w:rsid w:val="002213CA"/>
    <w:rsid w:val="00223E2F"/>
    <w:rsid w:val="00227FF4"/>
    <w:rsid w:val="002414E3"/>
    <w:rsid w:val="00247D00"/>
    <w:rsid w:val="00252DBB"/>
    <w:rsid w:val="00256849"/>
    <w:rsid w:val="00257CE1"/>
    <w:rsid w:val="00261B88"/>
    <w:rsid w:val="002668D3"/>
    <w:rsid w:val="002722F2"/>
    <w:rsid w:val="00274749"/>
    <w:rsid w:val="0029648E"/>
    <w:rsid w:val="00297820"/>
    <w:rsid w:val="002A2E86"/>
    <w:rsid w:val="002A3469"/>
    <w:rsid w:val="002A6150"/>
    <w:rsid w:val="002A71E0"/>
    <w:rsid w:val="002B0AE5"/>
    <w:rsid w:val="002B1FA1"/>
    <w:rsid w:val="002B2E60"/>
    <w:rsid w:val="002B55C7"/>
    <w:rsid w:val="002B7D81"/>
    <w:rsid w:val="002C0595"/>
    <w:rsid w:val="002D3BFE"/>
    <w:rsid w:val="002D6192"/>
    <w:rsid w:val="002E3885"/>
    <w:rsid w:val="002F406B"/>
    <w:rsid w:val="002F5DE9"/>
    <w:rsid w:val="002F7468"/>
    <w:rsid w:val="003024C9"/>
    <w:rsid w:val="00304979"/>
    <w:rsid w:val="00314FF4"/>
    <w:rsid w:val="00317AD7"/>
    <w:rsid w:val="003247B2"/>
    <w:rsid w:val="0033060D"/>
    <w:rsid w:val="003309F9"/>
    <w:rsid w:val="003324DB"/>
    <w:rsid w:val="00332CA8"/>
    <w:rsid w:val="00345448"/>
    <w:rsid w:val="00345621"/>
    <w:rsid w:val="00357967"/>
    <w:rsid w:val="00357F73"/>
    <w:rsid w:val="003618AF"/>
    <w:rsid w:val="003637B2"/>
    <w:rsid w:val="00372223"/>
    <w:rsid w:val="003816F0"/>
    <w:rsid w:val="0038276A"/>
    <w:rsid w:val="00382E04"/>
    <w:rsid w:val="00385DE8"/>
    <w:rsid w:val="00394189"/>
    <w:rsid w:val="00396D37"/>
    <w:rsid w:val="0039795A"/>
    <w:rsid w:val="003B2031"/>
    <w:rsid w:val="003B5280"/>
    <w:rsid w:val="003B7C08"/>
    <w:rsid w:val="003C09A4"/>
    <w:rsid w:val="003D478E"/>
    <w:rsid w:val="003E0708"/>
    <w:rsid w:val="003E2B21"/>
    <w:rsid w:val="00401A76"/>
    <w:rsid w:val="00404312"/>
    <w:rsid w:val="00406B77"/>
    <w:rsid w:val="00416AF9"/>
    <w:rsid w:val="00430941"/>
    <w:rsid w:val="0043194B"/>
    <w:rsid w:val="00445D6E"/>
    <w:rsid w:val="00447D4A"/>
    <w:rsid w:val="0045075A"/>
    <w:rsid w:val="00465A1E"/>
    <w:rsid w:val="00473D53"/>
    <w:rsid w:val="00476516"/>
    <w:rsid w:val="00477B61"/>
    <w:rsid w:val="00487398"/>
    <w:rsid w:val="00487845"/>
    <w:rsid w:val="00490351"/>
    <w:rsid w:val="00491E52"/>
    <w:rsid w:val="00493DCA"/>
    <w:rsid w:val="00494C3D"/>
    <w:rsid w:val="00495264"/>
    <w:rsid w:val="00495396"/>
    <w:rsid w:val="004A04DE"/>
    <w:rsid w:val="004A2C31"/>
    <w:rsid w:val="004A2F20"/>
    <w:rsid w:val="004A4FE4"/>
    <w:rsid w:val="004A697D"/>
    <w:rsid w:val="004B1893"/>
    <w:rsid w:val="004B1FEB"/>
    <w:rsid w:val="004B244B"/>
    <w:rsid w:val="004B43A0"/>
    <w:rsid w:val="004C1092"/>
    <w:rsid w:val="004C76C4"/>
    <w:rsid w:val="004F2932"/>
    <w:rsid w:val="004F2ACD"/>
    <w:rsid w:val="004F508A"/>
    <w:rsid w:val="004F7F83"/>
    <w:rsid w:val="00505C55"/>
    <w:rsid w:val="00507D21"/>
    <w:rsid w:val="00515243"/>
    <w:rsid w:val="00517CCE"/>
    <w:rsid w:val="00520458"/>
    <w:rsid w:val="00523471"/>
    <w:rsid w:val="005236B2"/>
    <w:rsid w:val="00524AC1"/>
    <w:rsid w:val="00530D1D"/>
    <w:rsid w:val="005320ED"/>
    <w:rsid w:val="00542B48"/>
    <w:rsid w:val="00547026"/>
    <w:rsid w:val="00551839"/>
    <w:rsid w:val="005574F0"/>
    <w:rsid w:val="00563C7D"/>
    <w:rsid w:val="005829A0"/>
    <w:rsid w:val="00583CEC"/>
    <w:rsid w:val="00584068"/>
    <w:rsid w:val="00590A3E"/>
    <w:rsid w:val="005932BB"/>
    <w:rsid w:val="0059579E"/>
    <w:rsid w:val="005A648A"/>
    <w:rsid w:val="005B07F3"/>
    <w:rsid w:val="005C14E3"/>
    <w:rsid w:val="005C46B3"/>
    <w:rsid w:val="005C4C21"/>
    <w:rsid w:val="005D0725"/>
    <w:rsid w:val="005D6551"/>
    <w:rsid w:val="005E4985"/>
    <w:rsid w:val="005F31C5"/>
    <w:rsid w:val="00605EF8"/>
    <w:rsid w:val="0061101F"/>
    <w:rsid w:val="00622C8D"/>
    <w:rsid w:val="00624393"/>
    <w:rsid w:val="006312A4"/>
    <w:rsid w:val="00651466"/>
    <w:rsid w:val="0065452A"/>
    <w:rsid w:val="006550B2"/>
    <w:rsid w:val="006605F3"/>
    <w:rsid w:val="0067028D"/>
    <w:rsid w:val="006763F4"/>
    <w:rsid w:val="006870B5"/>
    <w:rsid w:val="00696F0D"/>
    <w:rsid w:val="006975B8"/>
    <w:rsid w:val="006A17E4"/>
    <w:rsid w:val="006A40C2"/>
    <w:rsid w:val="006B2C13"/>
    <w:rsid w:val="006B569F"/>
    <w:rsid w:val="006C017D"/>
    <w:rsid w:val="006C0F61"/>
    <w:rsid w:val="006C57FA"/>
    <w:rsid w:val="006C5A43"/>
    <w:rsid w:val="006E02BB"/>
    <w:rsid w:val="006E4D43"/>
    <w:rsid w:val="006E77B4"/>
    <w:rsid w:val="006F5BC7"/>
    <w:rsid w:val="007103CA"/>
    <w:rsid w:val="00713CB0"/>
    <w:rsid w:val="00716B0B"/>
    <w:rsid w:val="0071707D"/>
    <w:rsid w:val="0072137E"/>
    <w:rsid w:val="00723A20"/>
    <w:rsid w:val="00725A84"/>
    <w:rsid w:val="00733700"/>
    <w:rsid w:val="00737F99"/>
    <w:rsid w:val="007459BA"/>
    <w:rsid w:val="0075048D"/>
    <w:rsid w:val="00763A61"/>
    <w:rsid w:val="007705C6"/>
    <w:rsid w:val="007705FE"/>
    <w:rsid w:val="00771FD9"/>
    <w:rsid w:val="00791D8C"/>
    <w:rsid w:val="00792313"/>
    <w:rsid w:val="007977FC"/>
    <w:rsid w:val="007A1A3F"/>
    <w:rsid w:val="007A430B"/>
    <w:rsid w:val="007A7E18"/>
    <w:rsid w:val="007B4DCC"/>
    <w:rsid w:val="007B60B0"/>
    <w:rsid w:val="007C455B"/>
    <w:rsid w:val="007C594E"/>
    <w:rsid w:val="007D18CD"/>
    <w:rsid w:val="007E3900"/>
    <w:rsid w:val="007E4BF4"/>
    <w:rsid w:val="007E4CC3"/>
    <w:rsid w:val="007F29F9"/>
    <w:rsid w:val="007F4946"/>
    <w:rsid w:val="00800725"/>
    <w:rsid w:val="00801FD3"/>
    <w:rsid w:val="00804EE7"/>
    <w:rsid w:val="008113B8"/>
    <w:rsid w:val="008123F9"/>
    <w:rsid w:val="00816734"/>
    <w:rsid w:val="00816F64"/>
    <w:rsid w:val="0081741C"/>
    <w:rsid w:val="0082243D"/>
    <w:rsid w:val="008240FE"/>
    <w:rsid w:val="00824A6A"/>
    <w:rsid w:val="00824B2B"/>
    <w:rsid w:val="00831F95"/>
    <w:rsid w:val="00832A69"/>
    <w:rsid w:val="00834BCA"/>
    <w:rsid w:val="00837D74"/>
    <w:rsid w:val="00843448"/>
    <w:rsid w:val="00844D87"/>
    <w:rsid w:val="00844EFC"/>
    <w:rsid w:val="00846ABE"/>
    <w:rsid w:val="0084752C"/>
    <w:rsid w:val="00847532"/>
    <w:rsid w:val="0085151C"/>
    <w:rsid w:val="00851E67"/>
    <w:rsid w:val="00852A20"/>
    <w:rsid w:val="0086582B"/>
    <w:rsid w:val="00874979"/>
    <w:rsid w:val="00880F7F"/>
    <w:rsid w:val="00890FE5"/>
    <w:rsid w:val="008916F3"/>
    <w:rsid w:val="008936B2"/>
    <w:rsid w:val="00897BA3"/>
    <w:rsid w:val="008A6A44"/>
    <w:rsid w:val="008B0A7F"/>
    <w:rsid w:val="008B480C"/>
    <w:rsid w:val="008C18AE"/>
    <w:rsid w:val="008D120A"/>
    <w:rsid w:val="008D4F6F"/>
    <w:rsid w:val="008E6E72"/>
    <w:rsid w:val="008F6498"/>
    <w:rsid w:val="008F7A0A"/>
    <w:rsid w:val="00900A9C"/>
    <w:rsid w:val="00911777"/>
    <w:rsid w:val="00916A96"/>
    <w:rsid w:val="00922571"/>
    <w:rsid w:val="0092495C"/>
    <w:rsid w:val="00926A4B"/>
    <w:rsid w:val="00930C2D"/>
    <w:rsid w:val="0093318B"/>
    <w:rsid w:val="00933AE3"/>
    <w:rsid w:val="00961C32"/>
    <w:rsid w:val="0096264A"/>
    <w:rsid w:val="009641F6"/>
    <w:rsid w:val="009653DB"/>
    <w:rsid w:val="00972546"/>
    <w:rsid w:val="00974B17"/>
    <w:rsid w:val="00983DA2"/>
    <w:rsid w:val="00986216"/>
    <w:rsid w:val="009864DB"/>
    <w:rsid w:val="00986DF8"/>
    <w:rsid w:val="00991564"/>
    <w:rsid w:val="00993966"/>
    <w:rsid w:val="009A1D25"/>
    <w:rsid w:val="009A6CE2"/>
    <w:rsid w:val="009B0CD4"/>
    <w:rsid w:val="009B2678"/>
    <w:rsid w:val="009B2FA0"/>
    <w:rsid w:val="009B70DF"/>
    <w:rsid w:val="009B734D"/>
    <w:rsid w:val="009C6058"/>
    <w:rsid w:val="009D4EFE"/>
    <w:rsid w:val="009D6268"/>
    <w:rsid w:val="009D7049"/>
    <w:rsid w:val="009E6274"/>
    <w:rsid w:val="009E7D50"/>
    <w:rsid w:val="009F236F"/>
    <w:rsid w:val="009F7994"/>
    <w:rsid w:val="00A04CC8"/>
    <w:rsid w:val="00A06483"/>
    <w:rsid w:val="00A0780B"/>
    <w:rsid w:val="00A12A3B"/>
    <w:rsid w:val="00A13C11"/>
    <w:rsid w:val="00A15861"/>
    <w:rsid w:val="00A15E52"/>
    <w:rsid w:val="00A1764D"/>
    <w:rsid w:val="00A17E76"/>
    <w:rsid w:val="00A22FBB"/>
    <w:rsid w:val="00A23AB8"/>
    <w:rsid w:val="00A27984"/>
    <w:rsid w:val="00A31B53"/>
    <w:rsid w:val="00A31CFB"/>
    <w:rsid w:val="00A31E79"/>
    <w:rsid w:val="00A330F9"/>
    <w:rsid w:val="00A4036E"/>
    <w:rsid w:val="00A436C8"/>
    <w:rsid w:val="00A46BFE"/>
    <w:rsid w:val="00A53EFA"/>
    <w:rsid w:val="00A6075B"/>
    <w:rsid w:val="00A651DC"/>
    <w:rsid w:val="00A774E0"/>
    <w:rsid w:val="00A77710"/>
    <w:rsid w:val="00A77EE9"/>
    <w:rsid w:val="00A83A64"/>
    <w:rsid w:val="00A86411"/>
    <w:rsid w:val="00A869A9"/>
    <w:rsid w:val="00A916D1"/>
    <w:rsid w:val="00A9289F"/>
    <w:rsid w:val="00AA0A72"/>
    <w:rsid w:val="00AA1CA8"/>
    <w:rsid w:val="00AB124C"/>
    <w:rsid w:val="00AB15E5"/>
    <w:rsid w:val="00AB6591"/>
    <w:rsid w:val="00AB6C8D"/>
    <w:rsid w:val="00AB7D9B"/>
    <w:rsid w:val="00AC12D0"/>
    <w:rsid w:val="00AC29A1"/>
    <w:rsid w:val="00AC41C8"/>
    <w:rsid w:val="00AC5B64"/>
    <w:rsid w:val="00AC7AA5"/>
    <w:rsid w:val="00AD1C38"/>
    <w:rsid w:val="00AE1B6D"/>
    <w:rsid w:val="00AE2BA1"/>
    <w:rsid w:val="00AE57D6"/>
    <w:rsid w:val="00AE5AD5"/>
    <w:rsid w:val="00AE65C3"/>
    <w:rsid w:val="00AE6765"/>
    <w:rsid w:val="00AF3B94"/>
    <w:rsid w:val="00AF3E1F"/>
    <w:rsid w:val="00AF4DD0"/>
    <w:rsid w:val="00AF5856"/>
    <w:rsid w:val="00AF6E71"/>
    <w:rsid w:val="00B0066E"/>
    <w:rsid w:val="00B0168A"/>
    <w:rsid w:val="00B04D1E"/>
    <w:rsid w:val="00B06943"/>
    <w:rsid w:val="00B13BE5"/>
    <w:rsid w:val="00B15531"/>
    <w:rsid w:val="00B21235"/>
    <w:rsid w:val="00B32443"/>
    <w:rsid w:val="00B35725"/>
    <w:rsid w:val="00B4722A"/>
    <w:rsid w:val="00B47CD0"/>
    <w:rsid w:val="00B61B8D"/>
    <w:rsid w:val="00B647AD"/>
    <w:rsid w:val="00B66239"/>
    <w:rsid w:val="00B66778"/>
    <w:rsid w:val="00B83276"/>
    <w:rsid w:val="00B837E6"/>
    <w:rsid w:val="00B917CD"/>
    <w:rsid w:val="00B95850"/>
    <w:rsid w:val="00BA1C0F"/>
    <w:rsid w:val="00BA3748"/>
    <w:rsid w:val="00BA527B"/>
    <w:rsid w:val="00BA5808"/>
    <w:rsid w:val="00BA7CA1"/>
    <w:rsid w:val="00BC2DBB"/>
    <w:rsid w:val="00BC355C"/>
    <w:rsid w:val="00BC36EC"/>
    <w:rsid w:val="00BC59B2"/>
    <w:rsid w:val="00BC613C"/>
    <w:rsid w:val="00BD38E2"/>
    <w:rsid w:val="00BD3EF5"/>
    <w:rsid w:val="00BD4C55"/>
    <w:rsid w:val="00BE0E82"/>
    <w:rsid w:val="00BE3B18"/>
    <w:rsid w:val="00BE770B"/>
    <w:rsid w:val="00BF4862"/>
    <w:rsid w:val="00BF7DBC"/>
    <w:rsid w:val="00C02C8A"/>
    <w:rsid w:val="00C0429A"/>
    <w:rsid w:val="00C106B8"/>
    <w:rsid w:val="00C1083D"/>
    <w:rsid w:val="00C12BE7"/>
    <w:rsid w:val="00C13777"/>
    <w:rsid w:val="00C1609B"/>
    <w:rsid w:val="00C24DBA"/>
    <w:rsid w:val="00C367F5"/>
    <w:rsid w:val="00C370AB"/>
    <w:rsid w:val="00C3776C"/>
    <w:rsid w:val="00C446A8"/>
    <w:rsid w:val="00C50055"/>
    <w:rsid w:val="00C67C7D"/>
    <w:rsid w:val="00C72D34"/>
    <w:rsid w:val="00C7788B"/>
    <w:rsid w:val="00C81D35"/>
    <w:rsid w:val="00C8494E"/>
    <w:rsid w:val="00C857AA"/>
    <w:rsid w:val="00C87FFB"/>
    <w:rsid w:val="00CA28AF"/>
    <w:rsid w:val="00CA308C"/>
    <w:rsid w:val="00CA3443"/>
    <w:rsid w:val="00CB5F1C"/>
    <w:rsid w:val="00CC02C8"/>
    <w:rsid w:val="00CC43A8"/>
    <w:rsid w:val="00CD1705"/>
    <w:rsid w:val="00CD5EFC"/>
    <w:rsid w:val="00CE082B"/>
    <w:rsid w:val="00CE165D"/>
    <w:rsid w:val="00CE4779"/>
    <w:rsid w:val="00CF7CBE"/>
    <w:rsid w:val="00D06BF3"/>
    <w:rsid w:val="00D11332"/>
    <w:rsid w:val="00D14EA7"/>
    <w:rsid w:val="00D21B26"/>
    <w:rsid w:val="00D25E4A"/>
    <w:rsid w:val="00D277DD"/>
    <w:rsid w:val="00D33B2F"/>
    <w:rsid w:val="00D35483"/>
    <w:rsid w:val="00D433D7"/>
    <w:rsid w:val="00D45315"/>
    <w:rsid w:val="00D4747C"/>
    <w:rsid w:val="00D51937"/>
    <w:rsid w:val="00D51D4A"/>
    <w:rsid w:val="00D5267A"/>
    <w:rsid w:val="00D6126A"/>
    <w:rsid w:val="00D613AF"/>
    <w:rsid w:val="00D67E24"/>
    <w:rsid w:val="00D702D9"/>
    <w:rsid w:val="00D70480"/>
    <w:rsid w:val="00D7544B"/>
    <w:rsid w:val="00D7645C"/>
    <w:rsid w:val="00D773B7"/>
    <w:rsid w:val="00D8081B"/>
    <w:rsid w:val="00D813B2"/>
    <w:rsid w:val="00D84A14"/>
    <w:rsid w:val="00D91B5F"/>
    <w:rsid w:val="00D93C40"/>
    <w:rsid w:val="00D94453"/>
    <w:rsid w:val="00D94F0D"/>
    <w:rsid w:val="00D97643"/>
    <w:rsid w:val="00DA12C3"/>
    <w:rsid w:val="00DC0C9C"/>
    <w:rsid w:val="00DC357E"/>
    <w:rsid w:val="00DD1E31"/>
    <w:rsid w:val="00DD255C"/>
    <w:rsid w:val="00DE1098"/>
    <w:rsid w:val="00DE14DC"/>
    <w:rsid w:val="00DE1ED1"/>
    <w:rsid w:val="00DE2DD7"/>
    <w:rsid w:val="00DF3C90"/>
    <w:rsid w:val="00DF4972"/>
    <w:rsid w:val="00DF6C4B"/>
    <w:rsid w:val="00E005C0"/>
    <w:rsid w:val="00E02D6C"/>
    <w:rsid w:val="00E04E43"/>
    <w:rsid w:val="00E066D5"/>
    <w:rsid w:val="00E0789A"/>
    <w:rsid w:val="00E12B35"/>
    <w:rsid w:val="00E1361C"/>
    <w:rsid w:val="00E15FA1"/>
    <w:rsid w:val="00E16AF3"/>
    <w:rsid w:val="00E25B41"/>
    <w:rsid w:val="00E31710"/>
    <w:rsid w:val="00E31EDE"/>
    <w:rsid w:val="00E3301F"/>
    <w:rsid w:val="00E44C10"/>
    <w:rsid w:val="00E467CA"/>
    <w:rsid w:val="00E50C7C"/>
    <w:rsid w:val="00E5265B"/>
    <w:rsid w:val="00E54EDE"/>
    <w:rsid w:val="00E55843"/>
    <w:rsid w:val="00E56BDA"/>
    <w:rsid w:val="00E57B0B"/>
    <w:rsid w:val="00E65E39"/>
    <w:rsid w:val="00E66CF2"/>
    <w:rsid w:val="00E67239"/>
    <w:rsid w:val="00E67EC2"/>
    <w:rsid w:val="00E700FE"/>
    <w:rsid w:val="00E71292"/>
    <w:rsid w:val="00E71B67"/>
    <w:rsid w:val="00E77D35"/>
    <w:rsid w:val="00E8444C"/>
    <w:rsid w:val="00E860F8"/>
    <w:rsid w:val="00E9071D"/>
    <w:rsid w:val="00E93874"/>
    <w:rsid w:val="00E944F1"/>
    <w:rsid w:val="00E97A7D"/>
    <w:rsid w:val="00E97ADD"/>
    <w:rsid w:val="00EA13F5"/>
    <w:rsid w:val="00EA7E94"/>
    <w:rsid w:val="00EB037C"/>
    <w:rsid w:val="00EB0B00"/>
    <w:rsid w:val="00EC4567"/>
    <w:rsid w:val="00EC5F6A"/>
    <w:rsid w:val="00ED4145"/>
    <w:rsid w:val="00ED53B0"/>
    <w:rsid w:val="00ED5791"/>
    <w:rsid w:val="00EE1699"/>
    <w:rsid w:val="00EE4048"/>
    <w:rsid w:val="00EF6261"/>
    <w:rsid w:val="00EF6AB1"/>
    <w:rsid w:val="00F007FA"/>
    <w:rsid w:val="00F02F0B"/>
    <w:rsid w:val="00F04742"/>
    <w:rsid w:val="00F0656A"/>
    <w:rsid w:val="00F070E1"/>
    <w:rsid w:val="00F071D8"/>
    <w:rsid w:val="00F17BED"/>
    <w:rsid w:val="00F241BD"/>
    <w:rsid w:val="00F31889"/>
    <w:rsid w:val="00F369DB"/>
    <w:rsid w:val="00F36C74"/>
    <w:rsid w:val="00F44389"/>
    <w:rsid w:val="00F521CD"/>
    <w:rsid w:val="00F5426C"/>
    <w:rsid w:val="00F616BD"/>
    <w:rsid w:val="00F61BCF"/>
    <w:rsid w:val="00F679C7"/>
    <w:rsid w:val="00F72EE6"/>
    <w:rsid w:val="00F72F4C"/>
    <w:rsid w:val="00F75447"/>
    <w:rsid w:val="00F91FFF"/>
    <w:rsid w:val="00F93B5E"/>
    <w:rsid w:val="00F966C0"/>
    <w:rsid w:val="00F97379"/>
    <w:rsid w:val="00FA2A32"/>
    <w:rsid w:val="00FA3149"/>
    <w:rsid w:val="00FB6073"/>
    <w:rsid w:val="00FC007C"/>
    <w:rsid w:val="00FC00BF"/>
    <w:rsid w:val="00FC2E5B"/>
    <w:rsid w:val="00FC79C8"/>
    <w:rsid w:val="00FD4749"/>
    <w:rsid w:val="00FE1183"/>
    <w:rsid w:val="00FE16EB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EE8DDB1"/>
  <w15:docId w15:val="{B7252C01-6D4E-46F1-B296-DA8D00AF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6AF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E1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E16E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92D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D0D6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E77B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2D3B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D3BFE"/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0E540C"/>
    <w:rPr>
      <w:b/>
    </w:rPr>
  </w:style>
  <w:style w:type="paragraph" w:styleId="Sottotitolo">
    <w:name w:val="Subtitle"/>
    <w:basedOn w:val="Normale"/>
    <w:link w:val="SottotitoloCarattere"/>
    <w:qFormat/>
    <w:rsid w:val="000E540C"/>
    <w:pPr>
      <w:jc w:val="center"/>
    </w:pPr>
    <w:rPr>
      <w:b/>
      <w:sz w:val="20"/>
      <w:szCs w:val="20"/>
    </w:rPr>
  </w:style>
  <w:style w:type="character" w:customStyle="1" w:styleId="SottotitoloCarattere1">
    <w:name w:val="Sottotitolo Carattere1"/>
    <w:basedOn w:val="Carpredefinitoparagrafo"/>
    <w:rsid w:val="000E540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9653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53D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53DB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653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653DB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53D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07D21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9B2FA0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0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lorentino.INTERNO\Documents\Modelli%20di%20Office%20personalizzati\Modello%20lettera%20Gazzani%20Vigilanza%20maggio%20201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A4D74-2539-4F6E-A843-72266F4E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Gazzani Vigilanza maggio 2018</Template>
  <TotalTime>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Saatchi &amp; Saatchi</Company>
  <LinksUpToDate>false</LinksUpToDate>
  <CharactersWithSpaces>1821</CharactersWithSpaces>
  <SharedDoc>false</SharedDoc>
  <HLinks>
    <vt:vector size="6" baseType="variant"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Florentino</dc:creator>
  <cp:lastModifiedBy>Giorgia Boca</cp:lastModifiedBy>
  <cp:revision>13</cp:revision>
  <cp:lastPrinted>2019-12-05T11:22:00Z</cp:lastPrinted>
  <dcterms:created xsi:type="dcterms:W3CDTF">2022-03-15T17:43:00Z</dcterms:created>
  <dcterms:modified xsi:type="dcterms:W3CDTF">2022-04-03T17:10:00Z</dcterms:modified>
</cp:coreProperties>
</file>