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71" w:lineRule="exact"/>
        <w:ind w:right="121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4.349995pt;margin-top:28.6031pt;width:505.90001pt;height:50.91pt;mso-position-horizontal-relative:page;mso-position-vertical-relative:paragraph;z-index:-91" coordorigin="887,572" coordsize="10118,1018">
            <v:group style="position:absolute;left:912;top:603;width:10082;height:967" coordorigin="912,603" coordsize="10082,967">
              <v:shape style="position:absolute;left:912;top:603;width:10082;height:967" coordorigin="912,603" coordsize="10082,967" path="m912,1570l10994,1570,10994,603,912,603,912,1570e" filled="t" fillcolor="#C0C0C0" stroked="f">
                <v:path arrowok="t"/>
                <v:fill/>
              </v:shape>
            </v:group>
            <v:group style="position:absolute;left:1020;top:603;width:9866;height:321" coordorigin="1020,603" coordsize="9866,321">
              <v:shape style="position:absolute;left:1020;top:603;width:9866;height:321" coordorigin="1020,603" coordsize="9866,321" path="m1020,925l10886,925,10886,603,1020,603,1020,925e" filled="t" fillcolor="#C0C0C0" stroked="f">
                <v:path arrowok="t"/>
                <v:fill/>
              </v:shape>
            </v:group>
            <v:group style="position:absolute;left:1020;top:924;width:9866;height:324" coordorigin="1020,924" coordsize="9866,324">
              <v:shape style="position:absolute;left:1020;top:924;width:9866;height:324" coordorigin="1020,924" coordsize="9866,324" path="m1020,1248l10886,1248,10886,924,1020,924,1020,1248e" filled="t" fillcolor="#C0C0C0" stroked="f">
                <v:path arrowok="t"/>
                <v:fill/>
              </v:shape>
            </v:group>
            <v:group style="position:absolute;left:1020;top:1248;width:9866;height:322" coordorigin="1020,1248" coordsize="9866,322">
              <v:shape style="position:absolute;left:1020;top:1248;width:9866;height:322" coordorigin="1020,1248" coordsize="9866,322" path="m1020,1570l10886,1570,10886,1248,1020,1248,1020,1570e" filled="t" fillcolor="#C0C0C0" stroked="f">
                <v:path arrowok="t"/>
                <v:fill/>
              </v:shape>
            </v:group>
            <v:group style="position:absolute;left:912;top:583;width:10082;height:21" coordorigin="912,583" coordsize="10082,21">
              <v:shape style="position:absolute;left:912;top:583;width:10082;height:21" coordorigin="912,583" coordsize="10082,21" path="m912,604l10994,604,10994,583,912,583,912,604xe" filled="t" fillcolor="#000000" stroked="f">
                <v:path arrowok="t"/>
                <v:fill/>
              </v:shape>
            </v:group>
            <v:group style="position:absolute;left:898;top:1580;width:10097;height:2" coordorigin="898,1580" coordsize="10097,2">
              <v:shape style="position:absolute;left:898;top:1580;width:10097;height:2" coordorigin="898,1580" coordsize="10097,0" path="m898,1580l10994,1580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4070" w:right="405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6" w:lineRule="exact"/>
        <w:ind w:left="3340" w:right="324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ESE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OLE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1" w:right="-20"/>
        <w:jc w:val="left"/>
        <w:tabs>
          <w:tab w:pos="4520" w:val="left"/>
          <w:tab w:pos="10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1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-2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8" w:lineRule="auto"/>
        <w:ind w:left="5805" w:right="13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NALE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UL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URA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EC:</w:t>
      </w:r>
    </w:p>
    <w:p>
      <w:pPr>
        <w:spacing w:before="1" w:after="0" w:line="271" w:lineRule="exact"/>
        <w:ind w:left="58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462C1"/>
          <w:position w:val="-1"/>
        </w:rPr>
      </w:r>
      <w:hyperlink r:id="rId7"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pic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ol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omun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ione.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io.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  <w:position w:val="-1"/>
          </w:rPr>
          <w:t>.it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40" w:right="-20"/>
        <w:jc w:val="left"/>
        <w:tabs>
          <w:tab w:pos="9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tosc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71" w:lineRule="exact"/>
        <w:ind w:left="140" w:right="-20"/>
        <w:jc w:val="left"/>
        <w:tabs>
          <w:tab w:pos="9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 </w:t>
      </w:r>
      <w:r>
        <w:rPr>
          <w:rFonts w:ascii="Wingdings" w:hAnsi="Wingdings" w:cs="Wingdings" w:eastAsia="Wingdings"/>
          <w:sz w:val="24"/>
          <w:szCs w:val="24"/>
          <w:spacing w:val="0"/>
          <w:position w:val="-1"/>
        </w:rPr>
        <w:t>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ntante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sogg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hied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40" w:right="-20"/>
        <w:jc w:val="left"/>
        <w:tabs>
          <w:tab w:pos="8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pt;margin-top:-12.51471pt;width:489.364703pt;height:.1pt;mso-position-horizontal-relative:page;mso-position-vertical-relative:paragraph;z-index:-90" coordorigin="1020,-250" coordsize="9787,2">
            <v:shape style="position:absolute;left:1020;top:-250;width:9787;height:2" coordorigin="1020,-250" coordsize="9787,0" path="m1020,-250l10807,-250e" filled="f" stroked="t" strokeweight=".39840pt" strokecolor="#000000">
              <v:path arrowok="t"/>
            </v:shape>
          </v:group>
          <w10:wrap type="none"/>
        </w:pict>
      </w:r>
      <w:r>
        <w:rPr/>
        <w:pict>
          <v:group style="position:absolute;margin-left:485.73999pt;margin-top:15.005125pt;width:53.880003pt;height:.1pt;mso-position-horizontal-relative:page;mso-position-vertical-relative:paragraph;z-index:-89" coordorigin="9715,300" coordsize="1078,2">
            <v:shape style="position:absolute;left:9715;top:300;width:1078;height:2" coordorigin="9715,300" coordsize="1078,0" path="m9715,300l10792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tel</w:t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40" w:right="-20"/>
        <w:jc w:val="left"/>
        <w:tabs>
          <w:tab w:pos="9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sponsabile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4560" w:right="454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1pt;margin-top:-10.554873pt;width:492.000023pt;height:.1pt;mso-position-horizontal-relative:page;mso-position-vertical-relative:paragraph;z-index:-88" coordorigin="1020,-211" coordsize="9840,2">
            <v:shape style="position:absolute;left:1020;top:-211;width:9840;height:2" coordorigin="1020,-211" coordsize="9840,0" path="m1020,-211l10860,-21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1pt;margin-top:27.355143pt;width:492.050015pt;height:.1pt;mso-position-horizontal-relative:page;mso-position-vertical-relative:paragraph;z-index:-87" coordorigin="1020,547" coordsize="9841,2">
            <v:shape style="position:absolute;left:1020;top:547;width:9841;height:2" coordorigin="1020,547" coordsize="9841,0" path="m1020,547l10861,547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lativa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’int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5.300003pt;margin-top:15.005125pt;width:300.000014pt;height:.1pt;mso-position-horizontal-relative:page;mso-position-vertical-relative:paragraph;z-index:-86" coordorigin="3906,300" coordsize="6000,2">
            <v:shape style="position:absolute;left:3906;top:300;width:6000;height:2" coordorigin="3906,300" coordsize="6000,0" path="m3906,300l990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’importo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5.472015pt;margin-top:15.005125pt;width:222.108011pt;height:.1pt;mso-position-horizontal-relative:page;mso-position-vertical-relative:paragraph;z-index:-85" coordorigin="5509,300" coordsize="4442,2">
            <v:shape style="position:absolute;left:5509;top:300;width:4442;height:2" coordorigin="5509,300" coordsize="4442,0" path="m5509,300l9952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ntributo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413" w:right="43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28/12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445: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9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i;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9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discono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vigenti;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9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rt.15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vviso.</w:t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85" w:right="785" w:firstLine="-4943"/>
        <w:jc w:val="left"/>
        <w:tabs>
          <w:tab w:pos="5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</w:p>
    <w:sectPr>
      <w:type w:val="continuous"/>
      <w:pgSz w:w="11920" w:h="16840"/>
      <w:pgMar w:top="122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Wingdings"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piccolicomuni@regione.lazio.legalmail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Vitagliano</dc:creator>
  <dcterms:created xsi:type="dcterms:W3CDTF">2021-09-15T12:30:06Z</dcterms:created>
  <dcterms:modified xsi:type="dcterms:W3CDTF">2021-09-15T12:30:06Z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