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71" w:lineRule="exact"/>
        <w:ind w:right="121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4.349995pt;margin-top:28.6031pt;width:494.84001pt;height:50.91pt;mso-position-horizontal-relative:page;mso-position-vertical-relative:paragraph;z-index:-480" coordorigin="887,572" coordsize="9897,1018">
            <v:group style="position:absolute;left:912;top:603;width:9861;height:967" coordorigin="912,603" coordsize="9861,967">
              <v:shape style="position:absolute;left:912;top:603;width:9861;height:967" coordorigin="912,603" coordsize="9861,967" path="m912,1570l10773,1570,10773,603,912,603,912,1570e" filled="t" fillcolor="#C0C0C0" stroked="f">
                <v:path arrowok="t"/>
                <v:fill/>
              </v:shape>
            </v:group>
            <v:group style="position:absolute;left:1020;top:603;width:9645;height:321" coordorigin="1020,603" coordsize="9645,321">
              <v:shape style="position:absolute;left:1020;top:603;width:9645;height:321" coordorigin="1020,603" coordsize="9645,321" path="m1020,925l10665,925,10665,603,1020,603,1020,925e" filled="t" fillcolor="#C0C0C0" stroked="f">
                <v:path arrowok="t"/>
                <v:fill/>
              </v:shape>
            </v:group>
            <v:group style="position:absolute;left:1020;top:924;width:9645;height:324" coordorigin="1020,924" coordsize="9645,324">
              <v:shape style="position:absolute;left:1020;top:924;width:9645;height:324" coordorigin="1020,924" coordsize="9645,324" path="m1020,1248l10665,1248,10665,924,1020,924,1020,1248e" filled="t" fillcolor="#C0C0C0" stroked="f">
                <v:path arrowok="t"/>
                <v:fill/>
              </v:shape>
            </v:group>
            <v:group style="position:absolute;left:1020;top:1248;width:9645;height:322" coordorigin="1020,1248" coordsize="9645,322">
              <v:shape style="position:absolute;left:1020;top:1248;width:9645;height:322" coordorigin="1020,1248" coordsize="9645,322" path="m1020,1570l10665,1570,10665,1248,1020,1248,1020,1570e" filled="t" fillcolor="#C0C0C0" stroked="f">
                <v:path arrowok="t"/>
                <v:fill/>
              </v:shape>
            </v:group>
            <v:group style="position:absolute;left:912;top:583;width:9861;height:21" coordorigin="912,583" coordsize="9861,21">
              <v:shape style="position:absolute;left:912;top:583;width:9861;height:21" coordorigin="912,583" coordsize="9861,21" path="m912,604l10773,604,10773,583,912,583,912,604xe" filled="t" fillcolor="#000000" stroked="f">
                <v:path arrowok="t"/>
                <v:fill/>
              </v:shape>
            </v:group>
            <v:group style="position:absolute;left:898;top:1580;width:9876;height:2" coordorigin="898,1580" coordsize="9876,2">
              <v:shape style="position:absolute;left:898;top:1580;width:9876;height:2" coordorigin="898,1580" coordsize="9876,0" path="m898,1580l10773,1580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3959" w:right="416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pub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6" w:lineRule="exact"/>
        <w:ind w:left="3194" w:right="339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ESE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21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1" w:right="-20"/>
        <w:jc w:val="left"/>
        <w:tabs>
          <w:tab w:pos="2420" w:val="left"/>
          <w:tab w:pos="10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IVA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’I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469994pt;margin-top:20.633129pt;width:487.15999pt;height:118.45pt;mso-position-horizontal-relative:page;mso-position-vertical-relative:paragraph;z-index:-479" coordorigin="1009,413" coordsize="9743,2369">
            <v:group style="position:absolute;left:1015;top:418;width:9732;height:2" coordorigin="1015,418" coordsize="9732,2">
              <v:shape style="position:absolute;left:1015;top:418;width:9732;height:2" coordorigin="1015,418" coordsize="9732,0" path="m1015,418l10747,418e" filled="f" stroked="t" strokeweight=".580pt" strokecolor="#000000">
                <v:path arrowok="t"/>
              </v:shape>
            </v:group>
            <v:group style="position:absolute;left:1020;top:423;width:2;height:2348" coordorigin="1020,423" coordsize="2,2348">
              <v:shape style="position:absolute;left:1020;top:423;width:2;height:2348" coordorigin="1020,423" coordsize="0,2348" path="m1020,423l1020,2771e" filled="f" stroked="t" strokeweight=".580pt" strokecolor="#000000">
                <v:path arrowok="t"/>
              </v:shape>
            </v:group>
            <v:group style="position:absolute;left:1015;top:2776;width:9732;height:2" coordorigin="1015,2776" coordsize="9732,2">
              <v:shape style="position:absolute;left:1015;top:2776;width:9732;height:2" coordorigin="1015,2776" coordsize="9732,0" path="m1015,2776l10747,2776e" filled="f" stroked="t" strokeweight=".58001pt" strokecolor="#000000">
                <v:path arrowok="t"/>
              </v:shape>
            </v:group>
            <v:group style="position:absolute;left:10742;top:423;width:2;height:2348" coordorigin="10742,423" coordsize="2,2348">
              <v:shape style="position:absolute;left:10742;top:423;width:2;height:2348" coordorigin="10742,423" coordsize="0,2348" path="m10742,423l10742,277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285" w:right="549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0.144001pt;margin-top:27.355112pt;width:468.000022pt;height:.1pt;mso-position-horizontal-relative:page;mso-position-vertical-relative:paragraph;z-index:-476" coordorigin="1203,547" coordsize="9360,2">
            <v:shape style="position:absolute;left:1203;top:547;width:9360;height:2" coordorigin="1203,547" coordsize="9360,0" path="m1203,547l10563,547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20.132019pt;margin-top:55.075085pt;width:108.000005pt;height:.1pt;mso-position-horizontal-relative:page;mso-position-vertical-relative:paragraph;z-index:-474" coordorigin="8403,1102" coordsize="2160,2">
            <v:shape style="position:absolute;left:8403;top:1102;width:2160;height:2" coordorigin="8403,1102" coordsize="2160,0" path="m8403,1102l10563,110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luo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220" w:bottom="280" w:left="880" w:right="880"/>
        </w:sectPr>
      </w:pPr>
      <w:rPr/>
    </w:p>
    <w:p>
      <w:pPr>
        <w:spacing w:before="29" w:after="0" w:line="240" w:lineRule="auto"/>
        <w:ind w:left="32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03.440002pt;margin-top:15.005125pt;width:276.000013pt;height:.1pt;mso-position-horizontal-relative:page;mso-position-vertical-relative:paragraph;z-index:-475" coordorigin="2069,300" coordsize="5520,2">
            <v:shape style="position:absolute;left:2069;top:300;width:5520;height:2" coordorigin="2069,300" coordsize="5520,0" path="m2069,300l7589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32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06.116005pt;margin-top:13.555125pt;width:426.00002pt;height:.1pt;mso-position-horizontal-relative:page;mso-position-vertical-relative:paragraph;z-index:-473" coordorigin="2122,271" coordsize="8520,2">
            <v:shape style="position:absolute;left:2122;top:271;width:8520;height:2" coordorigin="2122,271" coordsize="8520,0" path="m2122,271l10642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rovin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Comune</w:t>
      </w:r>
    </w:p>
    <w:p>
      <w:pPr>
        <w:jc w:val="left"/>
        <w:spacing w:after="0"/>
        <w:sectPr>
          <w:type w:val="continuous"/>
          <w:pgSz w:w="11920" w:h="16840"/>
          <w:pgMar w:top="1220" w:bottom="280" w:left="880" w:right="880"/>
          <w:cols w:num="2" w:equalWidth="0">
            <w:col w:w="1243" w:space="5466"/>
            <w:col w:w="3451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470009pt;margin-top:16.203138pt;width:487.15996pt;height:137.27998pt;mso-position-horizontal-relative:page;mso-position-vertical-relative:paragraph;z-index:-478" coordorigin="1009,324" coordsize="9743,2746">
            <v:group style="position:absolute;left:1015;top:330;width:9732;height:2" coordorigin="1015,330" coordsize="9732,2">
              <v:shape style="position:absolute;left:1015;top:330;width:9732;height:2" coordorigin="1015,330" coordsize="9732,0" path="m1015,330l10747,330e" filled="f" stroked="t" strokeweight=".579980pt" strokecolor="#000000">
                <v:path arrowok="t"/>
              </v:shape>
            </v:group>
            <v:group style="position:absolute;left:1020;top:335;width:2;height:2724" coordorigin="1020,335" coordsize="2,2724">
              <v:shape style="position:absolute;left:1020;top:335;width:2;height:2724" coordorigin="1020,335" coordsize="0,2724" path="m1020,335l1020,3059e" filled="f" stroked="t" strokeweight=".580pt" strokecolor="#000000">
                <v:path arrowok="t"/>
              </v:shape>
            </v:group>
            <v:group style="position:absolute;left:1015;top:3064;width:9732;height:2" coordorigin="1015,3064" coordsize="9732,2">
              <v:shape style="position:absolute;left:1015;top:3064;width:9732;height:2" coordorigin="1015,3064" coordsize="9732,0" path="m1015,3064l10747,3064e" filled="f" stroked="t" strokeweight=".579980pt" strokecolor="#000000">
                <v:path arrowok="t"/>
              </v:shape>
            </v:group>
            <v:group style="position:absolute;left:10742;top:335;width:2;height:2724" coordorigin="10742,335" coordsize="2,2724">
              <v:shape style="position:absolute;left:10742;top:335;width:2;height:2724" coordorigin="10742,335" coordsize="0,2724" path="m10742,335l10742,305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2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0.144001pt;margin-top:-5.634859pt;width:468.000022pt;height:.1pt;mso-position-horizontal-relative:page;mso-position-vertical-relative:paragraph;z-index:-472" coordorigin="1203,-113" coordsize="9360,2">
            <v:shape style="position:absolute;left:1203;top:-113;width:9360;height:2" coordorigin="1203,-113" coordsize="9360,0" path="m1203,-113l10563,-113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279.444pt;margin-top:15.005125pt;width:161.880008pt;height:.1pt;mso-position-horizontal-relative:page;mso-position-vertical-relative:paragraph;z-index:-471" coordorigin="5589,300" coordsize="3238,2">
            <v:shape style="position:absolute;left:5589;top:300;width:3238;height:2" coordorigin="5589,300" coordsize="3238,0" path="m5589,300l8826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disponib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le]</w:t>
      </w:r>
    </w:p>
    <w:p>
      <w:pPr>
        <w:spacing w:before="5" w:after="0" w:line="410" w:lineRule="atLeast"/>
        <w:ind w:left="323" w:right="20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50.216003pt;margin-top:20.506296pt;width:78.000004pt;height:.1pt;mso-position-horizontal-relative:page;mso-position-vertical-relative:paragraph;z-index:-470" coordorigin="9004,410" coordsize="1560,2">
            <v:shape style="position:absolute;left:9004;top:410;width:1560;height:2" coordorigin="9004,410" coordsize="1560,0" path="m9004,410l10564,41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09.156006pt;margin-top:41.146313pt;width:221.904011pt;height:.1pt;mso-position-horizontal-relative:page;mso-position-vertical-relative:paragraph;z-index:-469" coordorigin="6183,823" coordsize="4438,2">
            <v:shape style="position:absolute;left:6183;top:823;width:4438;height:2" coordorigin="6183,823" coordsize="4438,0" path="m6183,823l10621,823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disponibi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4" w:lineRule="auto"/>
        <w:ind w:left="140" w:right="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izio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istiche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lturale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saggisti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locale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lturale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lebra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.;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00" w:right="84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469978pt;margin-top:23.033081pt;width:487.16002pt;height:97.68004pt;mso-position-horizontal-relative:page;mso-position-vertical-relative:paragraph;z-index:-477" coordorigin="1009,461" coordsize="9743,1954">
            <v:group style="position:absolute;left:1015;top:466;width:9732;height:2" coordorigin="1015,466" coordsize="9732,2">
              <v:shape style="position:absolute;left:1015;top:466;width:9732;height:2" coordorigin="1015,466" coordsize="9732,0" path="m1015,466l10747,466e" filled="f" stroked="t" strokeweight=".58004pt" strokecolor="#000000">
                <v:path arrowok="t"/>
              </v:shape>
            </v:group>
            <v:group style="position:absolute;left:1020;top:471;width:2;height:1932" coordorigin="1020,471" coordsize="2,1932">
              <v:shape style="position:absolute;left:1020;top:471;width:2;height:1932" coordorigin="1020,471" coordsize="0,1932" path="m1020,471l1020,2404e" filled="f" stroked="t" strokeweight=".580pt" strokecolor="#000000">
                <v:path arrowok="t"/>
              </v:shape>
            </v:group>
            <v:group style="position:absolute;left:1015;top:2408;width:9732;height:2" coordorigin="1015,2408" coordsize="9732,2">
              <v:shape style="position:absolute;left:1015;top:2408;width:9732;height:2" coordorigin="1015,2408" coordsize="9732,0" path="m1015,2408l10747,2408e" filled="f" stroked="t" strokeweight=".58004pt" strokecolor="#000000">
                <v:path arrowok="t"/>
              </v:shape>
            </v:group>
            <v:group style="position:absolute;left:10742;top:471;width:2;height:1932" coordorigin="10742,471" coordsize="2,1932">
              <v:shape style="position:absolute;left:10742;top:471;width:2;height:1932" coordorigin="10742,471" coordsize="0,1932" path="m10742,471l10742,2404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jc w:val="both"/>
        <w:spacing w:after="0"/>
        <w:sectPr>
          <w:type w:val="continuous"/>
          <w:pgSz w:w="11920" w:h="16840"/>
          <w:pgMar w:top="1220" w:bottom="280" w:left="880" w:right="880"/>
        </w:sectPr>
      </w:pPr>
      <w:rPr/>
    </w:p>
    <w:p>
      <w:pPr>
        <w:spacing w:before="61" w:after="0" w:line="240" w:lineRule="auto"/>
        <w:ind w:left="120" w:right="41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COEREN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izio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ogie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Avviso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tività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ogo/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20" w:right="84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469994pt;margin-top:40.434288pt;width:487.15999pt;height:254.67001pt;mso-position-horizontal-relative:page;mso-position-vertical-relative:paragraph;z-index:-468" coordorigin="1009,809" coordsize="9743,5093">
            <v:group style="position:absolute;left:1015;top:814;width:9732;height:2" coordorigin="1015,814" coordsize="9732,2">
              <v:shape style="position:absolute;left:1015;top:814;width:9732;height:2" coordorigin="1015,814" coordsize="9732,0" path="m1015,814l10747,814e" filled="f" stroked="t" strokeweight=".58001pt" strokecolor="#000000">
                <v:path arrowok="t"/>
              </v:shape>
            </v:group>
            <v:group style="position:absolute;left:1020;top:819;width:2;height:5072" coordorigin="1020,819" coordsize="2,5072">
              <v:shape style="position:absolute;left:1020;top:819;width:2;height:5072" coordorigin="1020,819" coordsize="0,5072" path="m1020,819l1020,5891e" filled="f" stroked="t" strokeweight=".580pt" strokecolor="#000000">
                <v:path arrowok="t"/>
              </v:shape>
            </v:group>
            <v:group style="position:absolute;left:1015;top:5896;width:9732;height:2" coordorigin="1015,5896" coordsize="9732,2">
              <v:shape style="position:absolute;left:1015;top:5896;width:9732;height:2" coordorigin="1015,5896" coordsize="9732,0" path="m1015,5896l10747,5896e" filled="f" stroked="t" strokeweight=".579980pt" strokecolor="#000000">
                <v:path arrowok="t"/>
              </v:shape>
            </v:group>
            <v:group style="position:absolute;left:10742;top:819;width:2;height:5072" coordorigin="10742,819" coordsize="2,5072">
              <v:shape style="position:absolute;left:10742;top:819;width:2;height:5072" coordorigin="10742,819" coordsize="0,5072" path="m10742,819l10742,589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2" w:right="78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N.B.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ndicare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92" w:right="260" w:firstLine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valore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sociale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opone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svolg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a: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52" w:right="-2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giovanil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);</w:t>
      </w:r>
    </w:p>
    <w:p>
      <w:pPr>
        <w:spacing w:before="7" w:after="0" w:line="240" w:lineRule="auto"/>
        <w:ind w:left="552" w:right="-2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7" w:after="0" w:line="240" w:lineRule="auto"/>
        <w:ind w:left="552" w:right="-2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ionali;</w:t>
      </w:r>
    </w:p>
    <w:p>
      <w:pPr>
        <w:spacing w:before="7" w:after="0" w:line="240" w:lineRule="auto"/>
        <w:ind w:left="552" w:right="-2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ico;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2" w:right="2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ità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valori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19" w:after="0" w:line="240" w:lineRule="auto"/>
        <w:ind w:left="192" w:right="13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svolge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o/be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a: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52" w:right="-2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ionali;</w:t>
      </w:r>
    </w:p>
    <w:p>
      <w:pPr>
        <w:spacing w:before="7" w:after="0" w:line="240" w:lineRule="auto"/>
        <w:ind w:left="552" w:right="-2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4" w:after="0" w:line="289" w:lineRule="exact"/>
        <w:ind w:left="552" w:right="-2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399996" w:type="dxa"/>
      </w:tblPr>
      <w:tblGrid/>
      <w:tr>
        <w:trPr>
          <w:trHeight w:val="317" w:hRule="exact"/>
        </w:trPr>
        <w:tc>
          <w:tcPr>
            <w:tcW w:w="792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porto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vori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</w:tc>
        <w:tc>
          <w:tcPr>
            <w:tcW w:w="180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61" w:right="6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70" w:hRule="exact"/>
        </w:trPr>
        <w:tc>
          <w:tcPr>
            <w:tcW w:w="792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vori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ibas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sta)</w:t>
            </w:r>
          </w:p>
        </w:tc>
        <w:tc>
          <w:tcPr>
            <w:tcW w:w="180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92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9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A2.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sogg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ibasso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sta)</w:t>
            </w:r>
          </w:p>
        </w:tc>
        <w:tc>
          <w:tcPr>
            <w:tcW w:w="180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792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9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QUA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32" w:hRule="exact"/>
        </w:trPr>
        <w:tc>
          <w:tcPr>
            <w:tcW w:w="7922" w:type="dxa"/>
            <w:tcBorders>
              <w:top w:val="single" w:sz="4.639840" w:space="0" w:color="000000"/>
              <w:bottom w:val="single" w:sz="4.8322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ispo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</w:tc>
        <w:tc>
          <w:tcPr>
            <w:tcW w:w="1800" w:type="dxa"/>
            <w:tcBorders>
              <w:top w:val="single" w:sz="4.639840" w:space="0" w:color="000000"/>
              <w:bottom w:val="single" w:sz="4.8322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218" w:hRule="exact"/>
        </w:trPr>
        <w:tc>
          <w:tcPr>
            <w:tcW w:w="7922" w:type="dxa"/>
            <w:tcBorders>
              <w:top w:val="single" w:sz="4.8322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viden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iali</w:t>
            </w:r>
          </w:p>
          <w:p>
            <w:pPr>
              <w:spacing w:before="0" w:after="0" w:line="240" w:lineRule="auto"/>
              <w:ind w:left="66" w:right="1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utori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ompet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rilievi,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menti,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tà,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finit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studi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ialis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oordin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vori,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possono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o.</w:t>
            </w:r>
          </w:p>
        </w:tc>
        <w:tc>
          <w:tcPr>
            <w:tcW w:w="1800" w:type="dxa"/>
            <w:tcBorders>
              <w:top w:val="single" w:sz="4.8322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11" w:hRule="exact"/>
        </w:trPr>
        <w:tc>
          <w:tcPr>
            <w:tcW w:w="792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lavo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80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4" w:hRule="exact"/>
        </w:trPr>
        <w:tc>
          <w:tcPr>
            <w:tcW w:w="792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96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</w:t>
            </w:r>
          </w:p>
        </w:tc>
        <w:tc>
          <w:tcPr>
            <w:tcW w:w="180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38" w:hRule="exact"/>
        </w:trPr>
        <w:tc>
          <w:tcPr>
            <w:tcW w:w="792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rniture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beni</w:t>
            </w:r>
          </w:p>
          <w:p>
            <w:pPr>
              <w:spacing w:before="0" w:after="0" w:line="240" w:lineRule="auto"/>
              <w:ind w:left="66" w:right="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voli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funz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vori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pubblica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</w:p>
        </w:tc>
        <w:tc>
          <w:tcPr>
            <w:tcW w:w="1800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7922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pubb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1800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220" w:bottom="280" w:left="900" w:right="92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399996" w:type="dxa"/>
      </w:tblPr>
      <w:tblGrid/>
      <w:tr>
        <w:trPr>
          <w:trHeight w:val="387" w:hRule="exact"/>
        </w:trPr>
        <w:tc>
          <w:tcPr>
            <w:tcW w:w="79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.V.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vori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79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.V.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spese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38" w:hRule="exact"/>
        </w:trPr>
        <w:tc>
          <w:tcPr>
            <w:tcW w:w="79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’int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  <w:p>
            <w:pPr>
              <w:spacing w:before="0" w:after="0" w:line="240" w:lineRule="auto"/>
              <w:ind w:left="66" w:right="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massi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didatt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he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79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9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QUA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79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QUA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A+B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469994pt;margin-top:29.19315pt;width:487.51999pt;height:83.86pt;mso-position-horizontal-relative:page;mso-position-vertical-relative:paragraph;z-index:-467" coordorigin="1009,584" coordsize="9750,1677">
            <v:group style="position:absolute;left:1015;top:590;width:9739;height:2" coordorigin="1015,590" coordsize="9739,2">
              <v:shape style="position:absolute;left:1015;top:590;width:9739;height:2" coordorigin="1015,590" coordsize="9739,0" path="m1015,590l10754,590e" filled="f" stroked="t" strokeweight=".580pt" strokecolor="#000000">
                <v:path arrowok="t"/>
              </v:shape>
            </v:group>
            <v:group style="position:absolute;left:1020;top:594;width:2;height:1656" coordorigin="1020,594" coordsize="2,1656">
              <v:shape style="position:absolute;left:1020;top:594;width:2;height:1656" coordorigin="1020,594" coordsize="0,1656" path="m1020,594l1020,2250e" filled="f" stroked="t" strokeweight=".580pt" strokecolor="#000000">
                <v:path arrowok="t"/>
              </v:shape>
            </v:group>
            <v:group style="position:absolute;left:1015;top:2255;width:9739;height:2" coordorigin="1015,2255" coordsize="9739,2">
              <v:shape style="position:absolute;left:1015;top:2255;width:9739;height:2" coordorigin="1015,2255" coordsize="9739,0" path="m1015,2255l10754,2255e" filled="f" stroked="t" strokeweight=".58001pt" strokecolor="#000000">
                <v:path arrowok="t"/>
              </v:shape>
            </v:group>
            <v:group style="position:absolute;left:10749;top:594;width:2;height:1656" coordorigin="10749,594" coordsize="2,1656">
              <v:shape style="position:absolute;left:10749;top:594;width:2;height:1656" coordorigin="10749,594" coordsize="0,1656" path="m10749,594l10749,225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Livello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izio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1920" w:h="16840"/>
          <w:pgMar w:top="1180" w:bottom="280" w:left="900" w:right="980"/>
        </w:sectPr>
      </w:pPr>
      <w:rPr/>
    </w:p>
    <w:p>
      <w:pPr>
        <w:spacing w:before="30" w:after="0" w:line="240" w:lineRule="auto"/>
        <w:ind w:left="1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</w:p>
    <w:p>
      <w:pPr>
        <w:spacing w:before="0" w:after="0" w:line="240" w:lineRule="auto"/>
        <w:ind w:left="1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</w:p>
    <w:p>
      <w:pPr>
        <w:spacing w:before="0" w:after="0" w:line="240" w:lineRule="auto"/>
        <w:ind w:left="192" w:right="-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47.712006pt;margin-top:13.555125pt;width:120.108006pt;height:.1pt;mso-position-horizontal-relative:page;mso-position-vertical-relative:paragraph;z-index:-464" coordorigin="6954,271" coordsize="2402,2">
            <v:shape style="position:absolute;left:6954;top:271;width:2402;height:2" coordorigin="6954,271" coordsize="2402,0" path="m6954,271l935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vince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1" w:lineRule="exact"/>
        <w:ind w:left="1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all’is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85.904022pt;margin-top:13.555125pt;width:48.000002pt;height:.1pt;mso-position-horizontal-relative:page;mso-position-vertical-relative:paragraph;z-index:-463" coordorigin="9718,271" coordsize="960,2">
            <v:shape style="position:absolute;left:9718;top:271;width:960;height:2" coordorigin="9718,271" coordsize="960,0" path="m9718,271l10678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jc w:val="left"/>
        <w:spacing w:after="0"/>
        <w:sectPr>
          <w:type w:val="continuous"/>
          <w:pgSz w:w="11920" w:h="16840"/>
          <w:pgMar w:top="1220" w:bottom="280" w:left="900" w:right="980"/>
          <w:cols w:num="2" w:equalWidth="0">
            <w:col w:w="6055" w:space="2471"/>
            <w:col w:w="151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2" w:right="511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469994pt;margin-top:29.163118pt;width:487.27999pt;height:194.31001pt;mso-position-horizontal-relative:page;mso-position-vertical-relative:paragraph;z-index:-466" coordorigin="1009,583" coordsize="9746,3886">
            <v:group style="position:absolute;left:1015;top:589;width:9734;height:2" coordorigin="1015,589" coordsize="9734,2">
              <v:shape style="position:absolute;left:1015;top:589;width:9734;height:2" coordorigin="1015,589" coordsize="9734,0" path="m1015,589l10749,589e" filled="f" stroked="t" strokeweight=".58001pt" strokecolor="#000000">
                <v:path arrowok="t"/>
              </v:shape>
            </v:group>
            <v:group style="position:absolute;left:1020;top:594;width:2;height:3865" coordorigin="1020,594" coordsize="2,3865">
              <v:shape style="position:absolute;left:1020;top:594;width:2;height:3865" coordorigin="1020,594" coordsize="0,3865" path="m1020,594l1020,4459e" filled="f" stroked="t" strokeweight=".580pt" strokecolor="#000000">
                <v:path arrowok="t"/>
              </v:shape>
            </v:group>
            <v:group style="position:absolute;left:1015;top:4464;width:9734;height:2" coordorigin="1015,4464" coordsize="9734,2">
              <v:shape style="position:absolute;left:1015;top:4464;width:9734;height:2" coordorigin="1015,4464" coordsize="9734,0" path="m1015,4464l10749,4464e" filled="f" stroked="t" strokeweight=".579980pt" strokecolor="#000000">
                <v:path arrowok="t"/>
              </v:shape>
            </v:group>
            <v:group style="position:absolute;left:10744;top:594;width:2;height:3865" coordorigin="10744,594" coordsize="2,3865">
              <v:shape style="position:absolute;left:10744;top:594;width:2;height:3865" coordorigin="10744,594" coordsize="0,3865" path="m10744,594l10744,445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lessivo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3" w:right="-20"/>
        <w:jc w:val="left"/>
        <w:tabs>
          <w:tab w:pos="1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483" w:right="5099"/>
        <w:jc w:val="left"/>
        <w:tabs>
          <w:tab w:pos="1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</w:p>
    <w:p>
      <w:pPr>
        <w:spacing w:before="7" w:after="0" w:line="240" w:lineRule="auto"/>
        <w:ind w:left="483" w:right="-20"/>
        <w:jc w:val="left"/>
        <w:tabs>
          <w:tab w:pos="1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splet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3" w:right="-20"/>
        <w:jc w:val="left"/>
        <w:tabs>
          <w:tab w:pos="1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vori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483" w:right="3726"/>
        <w:jc w:val="left"/>
        <w:tabs>
          <w:tab w:pos="1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</w:p>
    <w:p>
      <w:pPr>
        <w:spacing w:before="7" w:after="0" w:line="271" w:lineRule="exact"/>
        <w:ind w:left="483" w:right="-20"/>
        <w:jc w:val="left"/>
        <w:tabs>
          <w:tab w:pos="1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160011pt;margin-top:29.213144pt;width:494.99996pt;height:139.33998pt;mso-position-horizontal-relative:page;mso-position-vertical-relative:paragraph;z-index:-465" coordorigin="1003,584" coordsize="9900,2787">
            <v:group style="position:absolute;left:1008;top:589;width:10;height:2" coordorigin="1008,589" coordsize="10,2">
              <v:shape style="position:absolute;left:1008;top:589;width:10;height:2" coordorigin="1008,589" coordsize="10,0" path="m1008,589l1018,589e" filled="f" stroked="t" strokeweight=".47998pt" strokecolor="#000000">
                <v:path arrowok="t"/>
              </v:shape>
              <v:shape style="position:absolute;left:1018;top:584;width:2208;height:10" type="#_x0000_t75">
                <v:imagedata r:id="rId7" o:title=""/>
              </v:shape>
            </v:group>
            <v:group style="position:absolute;left:3226;top:589;width:19;height:2" coordorigin="3226,589" coordsize="19,2">
              <v:shape style="position:absolute;left:3226;top:589;width:19;height:2" coordorigin="3226,589" coordsize="19,0" path="m3226,589l3245,589e" filled="f" stroked="t" strokeweight=".47998pt" strokecolor="#000000">
                <v:path arrowok="t"/>
              </v:shape>
              <v:shape style="position:absolute;left:1008;top:594;width:10;height:2768" type="#_x0000_t75">
                <v:imagedata r:id="rId8" o:title=""/>
              </v:shape>
            </v:group>
            <v:group style="position:absolute;left:1008;top:3366;width:10;height:2" coordorigin="1008,3366" coordsize="10,2">
              <v:shape style="position:absolute;left:1008;top:3366;width:10;height:2" coordorigin="1008,3366" coordsize="10,0" path="m1008,3366l1018,3366e" filled="f" stroked="t" strokeweight=".47998pt" strokecolor="#000000">
                <v:path arrowok="t"/>
              </v:shape>
              <v:shape style="position:absolute;left:1018;top:3361;width:2208;height:10" type="#_x0000_t75">
                <v:imagedata r:id="rId9" o:title=""/>
              </v:shape>
            </v:group>
            <v:group style="position:absolute;left:3226;top:3366;width:19;height:2" coordorigin="3226,3366" coordsize="19,2">
              <v:shape style="position:absolute;left:3226;top:3366;width:19;height:2" coordorigin="3226,3366" coordsize="19,0" path="m3226,3366l3245,3366e" filled="f" stroked="t" strokeweight=".47998pt" strokecolor="#000000">
                <v:path arrowok="t"/>
              </v:shape>
            </v:group>
            <v:group style="position:absolute;left:10879;top:589;width:19;height:2" coordorigin="10879,589" coordsize="19,2">
              <v:shape style="position:absolute;left:10879;top:589;width:19;height:2" coordorigin="10879,589" coordsize="19,0" path="m10879,589l10898,589e" filled="f" stroked="t" strokeweight=".47998pt" strokecolor="#000000">
                <v:path arrowok="t"/>
              </v:shape>
            </v:group>
            <v:group style="position:absolute;left:10879;top:3366;width:19;height:2" coordorigin="10879,3366" coordsize="19,2">
              <v:shape style="position:absolute;left:10879;top:3366;width:19;height:2" coordorigin="10879,3366" coordsize="19,0" path="m10879,3366l10898,3366e" filled="f" stroked="t" strokeweight=".47998pt" strokecolor="#000000">
                <v:path arrowok="t"/>
              </v:shape>
              <v:shape style="position:absolute;left:3236;top:584;width:7663;height:2787" type="#_x0000_t75">
                <v:imagedata r:id="rId10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dell’int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1220" w:bottom="280" w:left="900" w:right="98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5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istica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izia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76" w:lineRule="exact"/>
        <w:ind w:left="144" w:right="47" w:firstLine="-142"/>
        <w:jc w:val="left"/>
        <w:tabs>
          <w:tab w:pos="1420" w:val="left"/>
          <w:tab w:pos="1840" w:val="left"/>
          <w:tab w:pos="3100" w:val="left"/>
          <w:tab w:pos="3620" w:val="left"/>
          <w:tab w:pos="4640" w:val="left"/>
          <w:tab w:pos="5600" w:val="left"/>
          <w:tab w:pos="6180" w:val="left"/>
          <w:tab w:pos="7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icare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onformità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agli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azione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omunale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sovr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munale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exact"/>
        <w:ind w:left="144" w:right="44" w:firstLine="-1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possesso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v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tà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z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u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b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b</w:t>
      </w:r>
      <w:r>
        <w:rPr>
          <w:rFonts w:ascii="Segoe UI" w:hAnsi="Segoe UI" w:cs="Segoe UI" w:eastAsia="Segoe UI"/>
          <w:sz w:val="18"/>
          <w:szCs w:val="18"/>
          <w:spacing w:val="-3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che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m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m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n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str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z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o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n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(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rt.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7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R.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3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8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0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/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0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1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s.m.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)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1" w:after="0" w:line="240" w:lineRule="auto"/>
        <w:ind w:left="283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acq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u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isi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o</w:t>
      </w:r>
      <w:r>
        <w:rPr>
          <w:rFonts w:ascii="Segoe UI" w:hAnsi="Segoe UI" w:cs="Segoe UI" w:eastAsia="Segoe UI"/>
          <w:sz w:val="18"/>
          <w:szCs w:val="18"/>
          <w:spacing w:val="-4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–</w:t>
      </w:r>
      <w:r>
        <w:rPr>
          <w:rFonts w:ascii="Segoe UI" w:hAnsi="Segoe UI" w:cs="Segoe UI" w:eastAsia="Segoe UI"/>
          <w:sz w:val="18"/>
          <w:szCs w:val="18"/>
          <w:spacing w:val="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f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m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e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n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……</w:t>
      </w:r>
      <w:r>
        <w:rPr>
          <w:rFonts w:ascii="Segoe UI" w:hAnsi="Segoe UI" w:cs="Segoe UI" w:eastAsia="Segoe UI"/>
          <w:sz w:val="18"/>
          <w:szCs w:val="18"/>
          <w:spacing w:val="2"/>
          <w:w w:val="100"/>
        </w:rPr>
        <w:t>…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…………………………………………………………………</w:t>
      </w:r>
    </w:p>
    <w:p>
      <w:pPr>
        <w:spacing w:before="60" w:after="0" w:line="240" w:lineRule="auto"/>
        <w:ind w:left="278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da</w:t>
      </w:r>
      <w:r>
        <w:rPr>
          <w:rFonts w:ascii="Segoe UI" w:hAnsi="Segoe UI" w:cs="Segoe UI" w:eastAsia="Segoe UI"/>
          <w:sz w:val="18"/>
          <w:szCs w:val="18"/>
          <w:spacing w:val="-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acq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u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isire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m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sso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costru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(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rt.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10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R.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3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8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0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/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0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1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s.m.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)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220" w:bottom="280" w:left="900" w:right="980"/>
          <w:cols w:num="2" w:equalWidth="0">
            <w:col w:w="1645" w:space="767"/>
            <w:col w:w="7628"/>
          </w:cols>
        </w:sectPr>
      </w:pPr>
      <w:rPr/>
    </w:p>
    <w:p>
      <w:pPr>
        <w:spacing w:before="52" w:after="0" w:line="240" w:lineRule="auto"/>
        <w:ind w:left="2676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o</w:t>
      </w:r>
      <w:r>
        <w:rPr>
          <w:rFonts w:ascii="Segoe UI" w:hAnsi="Segoe UI" w:cs="Segoe UI" w:eastAsia="Segoe UI"/>
          <w:sz w:val="18"/>
          <w:szCs w:val="18"/>
          <w:spacing w:val="-4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–</w:t>
      </w:r>
      <w:r>
        <w:rPr>
          <w:rFonts w:ascii="Segoe UI" w:hAnsi="Segoe UI" w:cs="Segoe UI" w:eastAsia="Segoe UI"/>
          <w:sz w:val="18"/>
          <w:szCs w:val="18"/>
          <w:spacing w:val="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f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m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e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n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………………………………………………………………………….</w:t>
      </w:r>
    </w:p>
    <w:p>
      <w:pPr>
        <w:spacing w:before="61" w:after="0" w:line="240" w:lineRule="auto"/>
        <w:ind w:left="2673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da</w:t>
      </w:r>
      <w:r>
        <w:rPr>
          <w:rFonts w:ascii="Segoe UI" w:hAnsi="Segoe UI" w:cs="Segoe UI" w:eastAsia="Segoe UI"/>
          <w:sz w:val="18"/>
          <w:szCs w:val="18"/>
          <w:spacing w:val="-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92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SC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n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v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3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(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3"/>
          <w:w w:val="100"/>
          <w:b/>
          <w:bCs/>
        </w:rPr>
        <w:t>r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t.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23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R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3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8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0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/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01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m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)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0" w:after="0" w:line="240" w:lineRule="auto"/>
        <w:ind w:left="2676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o</w:t>
      </w:r>
      <w:r>
        <w:rPr>
          <w:rFonts w:ascii="Segoe UI" w:hAnsi="Segoe UI" w:cs="Segoe UI" w:eastAsia="Segoe UI"/>
          <w:sz w:val="18"/>
          <w:szCs w:val="18"/>
          <w:spacing w:val="-4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–</w:t>
      </w:r>
      <w:r>
        <w:rPr>
          <w:rFonts w:ascii="Segoe UI" w:hAnsi="Segoe UI" w:cs="Segoe UI" w:eastAsia="Segoe UI"/>
          <w:sz w:val="18"/>
          <w:szCs w:val="18"/>
          <w:spacing w:val="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f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m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e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n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…………………………………………………………………………</w:t>
      </w:r>
    </w:p>
    <w:p>
      <w:pPr>
        <w:spacing w:before="58" w:after="0" w:line="240" w:lineRule="auto"/>
        <w:ind w:left="2673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da</w:t>
      </w:r>
      <w:r>
        <w:rPr>
          <w:rFonts w:ascii="Segoe UI" w:hAnsi="Segoe UI" w:cs="Segoe UI" w:eastAsia="Segoe UI"/>
          <w:sz w:val="18"/>
          <w:szCs w:val="18"/>
          <w:spacing w:val="-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92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SC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(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rt.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22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R.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3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8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0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/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01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m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)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0" w:after="0" w:line="240" w:lineRule="auto"/>
        <w:ind w:left="2676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o</w:t>
      </w:r>
      <w:r>
        <w:rPr>
          <w:rFonts w:ascii="Segoe UI" w:hAnsi="Segoe UI" w:cs="Segoe UI" w:eastAsia="Segoe UI"/>
          <w:sz w:val="18"/>
          <w:szCs w:val="18"/>
          <w:spacing w:val="-4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–</w:t>
      </w:r>
      <w:r>
        <w:rPr>
          <w:rFonts w:ascii="Segoe UI" w:hAnsi="Segoe UI" w:cs="Segoe UI" w:eastAsia="Segoe UI"/>
          <w:sz w:val="18"/>
          <w:szCs w:val="18"/>
          <w:spacing w:val="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f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m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e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n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…………………………………………………………………………</w:t>
      </w:r>
    </w:p>
    <w:p>
      <w:pPr>
        <w:spacing w:before="58" w:after="0" w:line="240" w:lineRule="auto"/>
        <w:ind w:left="2673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da</w:t>
      </w:r>
      <w:r>
        <w:rPr>
          <w:rFonts w:ascii="Segoe UI" w:hAnsi="Segoe UI" w:cs="Segoe UI" w:eastAsia="Segoe UI"/>
          <w:sz w:val="18"/>
          <w:szCs w:val="18"/>
          <w:spacing w:val="-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92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(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rt.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6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-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b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R.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3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8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0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/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01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m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)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0" w:after="0" w:line="240" w:lineRule="auto"/>
        <w:ind w:left="2676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o</w:t>
      </w:r>
      <w:r>
        <w:rPr>
          <w:rFonts w:ascii="Segoe UI" w:hAnsi="Segoe UI" w:cs="Segoe UI" w:eastAsia="Segoe UI"/>
          <w:sz w:val="18"/>
          <w:szCs w:val="18"/>
          <w:spacing w:val="-4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–</w:t>
      </w:r>
      <w:r>
        <w:rPr>
          <w:rFonts w:ascii="Segoe UI" w:hAnsi="Segoe UI" w:cs="Segoe UI" w:eastAsia="Segoe UI"/>
          <w:sz w:val="18"/>
          <w:szCs w:val="18"/>
          <w:spacing w:val="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f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m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e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n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………………………………………………………………………….</w:t>
      </w:r>
    </w:p>
    <w:p>
      <w:pPr>
        <w:spacing w:before="61" w:after="0" w:line="240" w:lineRule="auto"/>
        <w:ind w:left="2673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da</w:t>
      </w:r>
      <w:r>
        <w:rPr>
          <w:rFonts w:ascii="Segoe UI" w:hAnsi="Segoe UI" w:cs="Segoe UI" w:eastAsia="Segoe UI"/>
          <w:sz w:val="18"/>
          <w:szCs w:val="18"/>
          <w:spacing w:val="-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90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v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tà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z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b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(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rt.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6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R.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3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8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0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/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0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1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s.m.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)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8" w:lineRule="exact"/>
        <w:ind w:left="2392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  <w:position w:val="-1"/>
        </w:rPr>
        <w:t>N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position w:val="-1"/>
        </w:rPr>
        <w:t>ot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position w:val="-1"/>
        </w:rPr>
        <w:t>: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………………………………………………………………………………………………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position w:val="-1"/>
        </w:rPr>
        <w:t>.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position w:val="-1"/>
        </w:rPr>
        <w:t>.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position w:val="-1"/>
        </w:rPr>
        <w:t>.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position w:val="-1"/>
        </w:rPr>
        <w:t>.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position w:val="-1"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position w:val="-1"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3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l’int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autoriz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azioni,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pareri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3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lasciat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relaz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sotto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porta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92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V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n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colo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u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b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n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u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u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(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g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s.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4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2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/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04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m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)</w:t>
      </w:r>
      <w:r>
        <w:rPr>
          <w:rFonts w:ascii="Segoe UI" w:hAnsi="Segoe UI" w:cs="Segoe UI" w:eastAsia="Segoe UI"/>
          <w:sz w:val="18"/>
          <w:szCs w:val="18"/>
          <w:spacing w:val="3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–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rte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II: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0" w:after="0" w:line="240" w:lineRule="auto"/>
        <w:ind w:left="2676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o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1" w:after="0" w:line="228" w:lineRule="exact"/>
        <w:ind w:left="2673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position w:val="-1"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da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position w:val="-1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position w:val="-1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position w:val="-1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position w:val="-1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position w:val="-1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re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Sz w:w="11920" w:h="16840"/>
          <w:pgMar w:top="1240" w:bottom="280" w:left="920" w:right="9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5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/>
        <w:br w:type="column"/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V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n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colo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u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b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n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g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g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s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(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g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s.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4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2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/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0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4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s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m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)</w:t>
      </w:r>
      <w:r>
        <w:rPr>
          <w:rFonts w:ascii="Segoe UI" w:hAnsi="Segoe UI" w:cs="Segoe UI" w:eastAsia="Segoe UI"/>
          <w:sz w:val="18"/>
          <w:szCs w:val="18"/>
          <w:spacing w:val="5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–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rte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0" w:after="0" w:line="240" w:lineRule="auto"/>
        <w:ind w:left="283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o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0" w:after="0" w:line="240" w:lineRule="auto"/>
        <w:ind w:left="281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da</w:t>
      </w:r>
      <w:r>
        <w:rPr>
          <w:rFonts w:ascii="Segoe UI" w:hAnsi="Segoe UI" w:cs="Segoe UI" w:eastAsia="Segoe UI"/>
          <w:sz w:val="18"/>
          <w:szCs w:val="18"/>
          <w:spacing w:val="-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9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V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n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</w:t>
      </w:r>
      <w:r>
        <w:rPr>
          <w:rFonts w:ascii="Segoe UI" w:hAnsi="Segoe UI" w:cs="Segoe UI" w:eastAsia="Segoe UI"/>
          <w:sz w:val="18"/>
          <w:szCs w:val="18"/>
          <w:spacing w:val="3"/>
          <w:w w:val="100"/>
          <w:b/>
          <w:bCs/>
        </w:rPr>
        <w:t>o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o</w:t>
      </w:r>
      <w:r>
        <w:rPr>
          <w:rFonts w:ascii="Segoe UI" w:hAnsi="Segoe UI" w:cs="Segoe UI" w:eastAsia="Segoe UI"/>
          <w:sz w:val="18"/>
          <w:szCs w:val="18"/>
          <w:spacing w:val="1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1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u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1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1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9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n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u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8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p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rotet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1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(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g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g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1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3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94</w:t>
      </w:r>
      <w:r>
        <w:rPr>
          <w:rFonts w:ascii="Segoe UI" w:hAnsi="Segoe UI" w:cs="Segoe UI" w:eastAsia="Segoe UI"/>
          <w:sz w:val="18"/>
          <w:szCs w:val="18"/>
          <w:spacing w:val="9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9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6</w:t>
      </w:r>
      <w:r>
        <w:rPr>
          <w:rFonts w:ascii="Segoe UI" w:hAnsi="Segoe UI" w:cs="Segoe UI" w:eastAsia="Segoe UI"/>
          <w:sz w:val="18"/>
          <w:szCs w:val="18"/>
          <w:spacing w:val="1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d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m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b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re</w:t>
      </w:r>
      <w:r>
        <w:rPr>
          <w:rFonts w:ascii="Segoe UI" w:hAnsi="Segoe UI" w:cs="Segoe UI" w:eastAsia="Segoe UI"/>
          <w:sz w:val="18"/>
          <w:szCs w:val="18"/>
          <w:spacing w:val="7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1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9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91</w:t>
      </w:r>
      <w:r>
        <w:rPr>
          <w:rFonts w:ascii="Segoe UI" w:hAnsi="Segoe UI" w:cs="Segoe UI" w:eastAsia="Segoe UI"/>
          <w:sz w:val="18"/>
          <w:szCs w:val="18"/>
          <w:spacing w:val="9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1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3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g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g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23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g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on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n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2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9</w:t>
      </w:r>
      <w:r>
        <w:rPr>
          <w:rFonts w:ascii="Segoe UI" w:hAnsi="Segoe UI" w:cs="Segoe UI" w:eastAsia="Segoe UI"/>
          <w:sz w:val="18"/>
          <w:szCs w:val="18"/>
          <w:spacing w:val="2"/>
          <w:w w:val="100"/>
          <w:b/>
          <w:bCs/>
        </w:rPr>
        <w:t>/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9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7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)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0" w:after="0" w:line="240" w:lineRule="auto"/>
        <w:ind w:left="283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o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0" w:after="0" w:line="240" w:lineRule="auto"/>
        <w:ind w:left="281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da</w:t>
      </w:r>
      <w:r>
        <w:rPr>
          <w:rFonts w:ascii="Segoe UI" w:hAnsi="Segoe UI" w:cs="Segoe UI" w:eastAsia="Segoe UI"/>
          <w:sz w:val="18"/>
          <w:szCs w:val="18"/>
          <w:spacing w:val="-2"/>
          <w:w w:val="100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l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tro: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…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.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1" w:after="0" w:line="240" w:lineRule="auto"/>
        <w:ind w:left="283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a</w:t>
      </w:r>
      <w:r>
        <w:rPr>
          <w:rFonts w:ascii="Segoe UI" w:hAnsi="Segoe UI" w:cs="Segoe UI" w:eastAsia="Segoe UI"/>
          <w:sz w:val="18"/>
          <w:szCs w:val="18"/>
          <w:spacing w:val="-1"/>
          <w:w w:val="100"/>
        </w:rPr>
        <w:t>t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  <w:t>o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60" w:after="0" w:line="228" w:lineRule="exact"/>
        <w:ind w:left="281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position w:val="-1"/>
        </w:rPr>
        <w:t>�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da</w:t>
      </w:r>
      <w:r>
        <w:rPr>
          <w:rFonts w:ascii="Segoe UI" w:hAnsi="Segoe UI" w:cs="Segoe UI" w:eastAsia="Segoe UI"/>
          <w:sz w:val="18"/>
          <w:szCs w:val="18"/>
          <w:spacing w:val="-2"/>
          <w:w w:val="100"/>
          <w:position w:val="-1"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r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position w:val="-1"/>
        </w:rPr>
        <w:t>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l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position w:val="-1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s</w:t>
      </w:r>
      <w:r>
        <w:rPr>
          <w:rFonts w:ascii="Segoe UI" w:hAnsi="Segoe UI" w:cs="Segoe UI" w:eastAsia="Segoe UI"/>
          <w:sz w:val="18"/>
          <w:szCs w:val="18"/>
          <w:spacing w:val="1"/>
          <w:w w:val="100"/>
          <w:position w:val="-1"/>
        </w:rPr>
        <w:t>c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position w:val="-1"/>
        </w:rPr>
        <w:t>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-1"/>
        </w:rPr>
        <w:t>re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220" w:bottom="280" w:left="920" w:right="920"/>
          <w:cols w:num="2" w:equalWidth="0">
            <w:col w:w="2069" w:space="323"/>
            <w:col w:w="7688"/>
          </w:cols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73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159981pt;margin-top:-563.686890pt;width:495.00002pt;height:539.50004pt;mso-position-horizontal-relative:page;mso-position-vertical-relative:paragraph;z-index:-462" coordorigin="1003,-11274" coordsize="9900,10790">
            <v:group style="position:absolute;left:1008;top:-11269;width:10;height:2" coordorigin="1008,-11269" coordsize="10,2">
              <v:shape style="position:absolute;left:1008;top:-11269;width:10;height:2" coordorigin="1008,-11269" coordsize="10,0" path="m1008,-11269l1018,-11269e" filled="f" stroked="t" strokeweight=".48004pt" strokecolor="#000000">
                <v:path arrowok="t"/>
              </v:shape>
            </v:group>
            <v:group style="position:absolute;left:1008;top:-11269;width:10;height:2" coordorigin="1008,-11269" coordsize="10,2">
              <v:shape style="position:absolute;left:1008;top:-11269;width:10;height:2" coordorigin="1008,-11269" coordsize="10,0" path="m1008,-11269l1018,-11269e" filled="f" stroked="t" strokeweight=".48004pt" strokecolor="#000000">
                <v:path arrowok="t"/>
              </v:shape>
              <v:shape style="position:absolute;left:1018;top:-11274;width:2208;height:10" type="#_x0000_t75">
                <v:imagedata r:id="rId11" o:title=""/>
              </v:shape>
            </v:group>
            <v:group style="position:absolute;left:3226;top:-11269;width:10;height:2" coordorigin="3226,-11269" coordsize="10,2">
              <v:shape style="position:absolute;left:3226;top:-11269;width:10;height:2" coordorigin="3226,-11269" coordsize="10,0" path="m3226,-11269l3236,-11269e" filled="f" stroked="t" strokeweight=".48004pt" strokecolor="#000000">
                <v:path arrowok="t"/>
              </v:shape>
            </v:group>
            <v:group style="position:absolute;left:3236;top:-11269;width:10;height:2" coordorigin="3236,-11269" coordsize="10,2">
              <v:shape style="position:absolute;left:3236;top:-11269;width:10;height:2" coordorigin="3236,-11269" coordsize="10,0" path="m3236,-11269l3245,-11269e" filled="f" stroked="t" strokeweight=".48004pt" strokecolor="#000000">
                <v:path arrowok="t"/>
              </v:shape>
            </v:group>
            <v:group style="position:absolute;left:1008;top:-5856;width:10;height:2" coordorigin="1008,-5856" coordsize="10,2">
              <v:shape style="position:absolute;left:1008;top:-5856;width:10;height:2" coordorigin="1008,-5856" coordsize="10,0" path="m1008,-5856l1018,-5856e" filled="f" stroked="t" strokeweight=".47998pt" strokecolor="#000000">
                <v:path arrowok="t"/>
              </v:shape>
              <v:shape style="position:absolute;left:1018;top:-5861;width:2208;height:10" type="#_x0000_t75">
                <v:imagedata r:id="rId12" o:title=""/>
              </v:shape>
            </v:group>
            <v:group style="position:absolute;left:3226;top:-5856;width:19;height:2" coordorigin="3226,-5856" coordsize="19,2">
              <v:shape style="position:absolute;left:3226;top:-5856;width:19;height:2" coordorigin="3226,-5856" coordsize="19,0" path="m3226,-5856l3245,-5856e" filled="f" stroked="t" strokeweight=".47998pt" strokecolor="#000000">
                <v:path arrowok="t"/>
              </v:shape>
              <v:shape style="position:absolute;left:1008;top:-11264;width:10;height:10771" type="#_x0000_t75">
                <v:imagedata r:id="rId13" o:title=""/>
              </v:shape>
            </v:group>
            <v:group style="position:absolute;left:1008;top:-489;width:10;height:2" coordorigin="1008,-489" coordsize="10,2">
              <v:shape style="position:absolute;left:1008;top:-489;width:10;height:2" coordorigin="1008,-489" coordsize="10,0" path="m1008,-489l1018,-489e" filled="f" stroked="t" strokeweight=".47998pt" strokecolor="#000000">
                <v:path arrowok="t"/>
              </v:shape>
              <v:shape style="position:absolute;left:1018;top:-493;width:2208;height:10" type="#_x0000_t75">
                <v:imagedata r:id="rId14" o:title=""/>
              </v:shape>
            </v:group>
            <v:group style="position:absolute;left:3226;top:-489;width:19;height:2" coordorigin="3226,-489" coordsize="19,2">
              <v:shape style="position:absolute;left:3226;top:-489;width:19;height:2" coordorigin="3226,-489" coordsize="19,0" path="m3226,-489l3245,-489e" filled="f" stroked="t" strokeweight=".47998pt" strokecolor="#000000">
                <v:path arrowok="t"/>
              </v:shape>
            </v:group>
            <v:group style="position:absolute;left:10879;top:-11269;width:10;height:2" coordorigin="10879,-11269" coordsize="10,2">
              <v:shape style="position:absolute;left:10879;top:-11269;width:10;height:2" coordorigin="10879,-11269" coordsize="10,0" path="m10879,-11269l10889,-11269e" filled="f" stroked="t" strokeweight=".48004pt" strokecolor="#000000">
                <v:path arrowok="t"/>
              </v:shape>
            </v:group>
            <v:group style="position:absolute;left:10889;top:-11269;width:10;height:2" coordorigin="10889,-11269" coordsize="10,2">
              <v:shape style="position:absolute;left:10889;top:-11269;width:10;height:2" coordorigin="10889,-11269" coordsize="10,0" path="m10889,-11269l10898,-11269e" filled="f" stroked="t" strokeweight=".48004pt" strokecolor="#000000">
                <v:path arrowok="t"/>
              </v:shape>
            </v:group>
            <v:group style="position:absolute;left:10889;top:-11269;width:10;height:2" coordorigin="10889,-11269" coordsize="10,2">
              <v:shape style="position:absolute;left:10889;top:-11269;width:10;height:2" coordorigin="10889,-11269" coordsize="10,0" path="m10889,-11269l10898,-11269e" filled="f" stroked="t" strokeweight=".48004pt" strokecolor="#000000">
                <v:path arrowok="t"/>
              </v:shape>
            </v:group>
            <v:group style="position:absolute;left:10879;top:-5856;width:19;height:2" coordorigin="10879,-5856" coordsize="19,2">
              <v:shape style="position:absolute;left:10879;top:-5856;width:19;height:2" coordorigin="10879,-5856" coordsize="19,0" path="m10879,-5856l10898,-5856e" filled="f" stroked="t" strokeweight=".47998pt" strokecolor="#000000">
                <v:path arrowok="t"/>
              </v:shape>
            </v:group>
            <v:group style="position:absolute;left:10879;top:-489;width:19;height:2" coordorigin="10879,-489" coordsize="19,2">
              <v:shape style="position:absolute;left:10879;top:-489;width:19;height:2" coordorigin="10879,-489" coordsize="19,0" path="m10879,-489l10898,-489e" filled="f" stroked="t" strokeweight=".47998pt" strokecolor="#000000">
                <v:path arrowok="t"/>
              </v:shape>
              <v:shape style="position:absolute;left:3236;top:-11274;width:7663;height:10790" type="#_x0000_t75">
                <v:imagedata r:id="rId15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COEREN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469978pt;margin-top:55.553082pt;width:478.16002pt;height:29.40004pt;mso-position-horizontal-relative:page;mso-position-vertical-relative:paragraph;z-index:-461" coordorigin="1009,1111" coordsize="9563,588">
            <v:group style="position:absolute;left:1015;top:1117;width:9552;height:2" coordorigin="1015,1117" coordsize="9552,2">
              <v:shape style="position:absolute;left:1015;top:1117;width:9552;height:2" coordorigin="1015,1117" coordsize="9552,0" path="m1015,1117l10567,1117e" filled="f" stroked="t" strokeweight=".58004pt" strokecolor="#000000">
                <v:path arrowok="t"/>
              </v:shape>
            </v:group>
            <v:group style="position:absolute;left:1020;top:1122;width:2;height:567" coordorigin="1020,1122" coordsize="2,567">
              <v:shape style="position:absolute;left:1020;top:1122;width:2;height:567" coordorigin="1020,1122" coordsize="0,567" path="m1020,1122l1020,1688e" filled="f" stroked="t" strokeweight=".580pt" strokecolor="#000000">
                <v:path arrowok="t"/>
              </v:shape>
            </v:group>
            <v:group style="position:absolute;left:1015;top:1693;width:9552;height:2" coordorigin="1015,1693" coordsize="9552,2">
              <v:shape style="position:absolute;left:1015;top:1693;width:9552;height:2" coordorigin="1015,1693" coordsize="9552,0" path="m1015,1693l10567,1693e" filled="f" stroked="t" strokeweight=".579980pt" strokecolor="#000000">
                <v:path arrowok="t"/>
              </v:shape>
            </v:group>
            <v:group style="position:absolute;left:10562;top:1122;width:2;height:567" coordorigin="10562,1122" coordsize="2,567">
              <v:shape style="position:absolute;left:10562;top:1122;width:2;height:567" coordorigin="10562,1122" coordsize="0,567" path="m10562,1122l10562,1688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220" w:bottom="280" w:left="920" w:right="920"/>
        </w:sectPr>
      </w:pPr>
      <w:rPr/>
    </w:p>
    <w:p>
      <w:pPr>
        <w:spacing w:before="76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470001pt;margin-top:31.773148pt;width:478.15998pt;height:29.38pt;mso-position-horizontal-relative:page;mso-position-vertical-relative:paragraph;z-index:-460" coordorigin="1009,635" coordsize="9563,588">
            <v:group style="position:absolute;left:1015;top:641;width:9552;height:2" coordorigin="1015,641" coordsize="9552,2">
              <v:shape style="position:absolute;left:1015;top:641;width:9552;height:2" coordorigin="1015,641" coordsize="9552,0" path="m1015,641l10567,641e" filled="f" stroked="t" strokeweight=".580pt" strokecolor="#000000">
                <v:path arrowok="t"/>
              </v:shape>
            </v:group>
            <v:group style="position:absolute;left:1020;top:646;width:2;height:566" coordorigin="1020,646" coordsize="2,566">
              <v:shape style="position:absolute;left:1020;top:646;width:2;height:566" coordorigin="1020,646" coordsize="0,566" path="m1020,646l1020,1212e" filled="f" stroked="t" strokeweight=".580pt" strokecolor="#000000">
                <v:path arrowok="t"/>
              </v:shape>
            </v:group>
            <v:group style="position:absolute;left:1015;top:1217;width:9552;height:2" coordorigin="1015,1217" coordsize="9552,2">
              <v:shape style="position:absolute;left:1015;top:1217;width:9552;height:2" coordorigin="1015,1217" coordsize="9552,0" path="m1015,1217l10567,1217e" filled="f" stroked="t" strokeweight=".580pt" strokecolor="#000000">
                <v:path arrowok="t"/>
              </v:shape>
            </v:group>
            <v:group style="position:absolute;left:10562;top:646;width:2;height:566" coordorigin="10562,646" coordsize="2,566">
              <v:shape style="position:absolute;left:10562;top:646;width:2;height:566" coordorigin="10562,646" coordsize="0,566" path="m10562,646l10562,1212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’ope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0.469994pt;margin-top:27.713099pt;width:479.35999pt;height:34.66001pt;mso-position-horizontal-relative:page;mso-position-vertical-relative:paragraph;z-index:-459" coordorigin="1009,554" coordsize="9587,693">
            <v:group style="position:absolute;left:1015;top:560;width:9576;height:2" coordorigin="1015,560" coordsize="9576,2">
              <v:shape style="position:absolute;left:1015;top:560;width:9576;height:2" coordorigin="1015,560" coordsize="9576,0" path="m1015,560l10591,560e" filled="f" stroked="t" strokeweight=".58001pt" strokecolor="#000000">
                <v:path arrowok="t"/>
              </v:shape>
            </v:group>
            <v:group style="position:absolute;left:1020;top:565;width:2;height:672" coordorigin="1020,565" coordsize="2,672">
              <v:shape style="position:absolute;left:1020;top:565;width:2;height:672" coordorigin="1020,565" coordsize="0,672" path="m1020,565l1020,1237e" filled="f" stroked="t" strokeweight=".580pt" strokecolor="#000000">
                <v:path arrowok="t"/>
              </v:shape>
            </v:group>
            <v:group style="position:absolute;left:1015;top:1242;width:9576;height:2" coordorigin="1015,1242" coordsize="9576,2">
              <v:shape style="position:absolute;left:1015;top:1242;width:9576;height:2" coordorigin="1015,1242" coordsize="9576,0" path="m1015,1242l10591,1242e" filled="f" stroked="t" strokeweight=".58001pt" strokecolor="#000000">
                <v:path arrowok="t"/>
              </v:shape>
            </v:group>
            <v:group style="position:absolute;left:10586;top:565;width:2;height:672" coordorigin="10586,565" coordsize="2,672">
              <v:shape style="position:absolute;left:10586;top:565;width:2;height:672" coordorigin="10586,565" coordsize="0,672" path="m10586,565l10586,123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34.764008pt;margin-top:13.549125pt;width:168.108008pt;height:.1pt;mso-position-horizontal-relative:page;mso-position-vertical-relative:paragraph;z-index:-458" coordorigin="6695,271" coordsize="3362,2">
            <v:shape style="position:absolute;left:6695;top:271;width:3362;height:2" coordorigin="6695,271" coordsize="3362,0" path="m6695,271l10057,271e" filled="f" stroked="t" strokeweight=".492pt" strokecolor="#000000">
              <v:path arrowok="t"/>
            </v:shape>
          </v:group>
          <w10:wrap type="none"/>
        </w:pict>
      </w:r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orto)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3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  <w:position w:val="-1"/>
        </w:rPr>
        <w:t>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1200" w:bottom="280" w:left="920" w:right="920"/>
        </w:sectPr>
      </w:pPr>
      <w:rPr/>
    </w:p>
    <w:p>
      <w:pPr>
        <w:spacing w:before="29" w:after="0" w:line="240" w:lineRule="auto"/>
        <w:ind w:left="1512" w:right="-61" w:firstLine="-7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</w:p>
    <w:p>
      <w:pPr>
        <w:spacing w:before="29" w:after="0" w:line="240" w:lineRule="auto"/>
        <w:ind w:left="-21" w:right="98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ioni</w:t>
      </w:r>
    </w:p>
    <w:p>
      <w:pPr>
        <w:jc w:val="center"/>
        <w:spacing w:after="0"/>
        <w:sectPr>
          <w:type w:val="continuous"/>
          <w:pgSz w:w="11920" w:h="16840"/>
          <w:pgMar w:top="1220" w:bottom="280" w:left="920" w:right="920"/>
          <w:cols w:num="2" w:equalWidth="0">
            <w:col w:w="4530" w:space="984"/>
            <w:col w:w="456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lega: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risolu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540" w:right="4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utentica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445/2000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D.P.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00"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l’int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opost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dispo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finit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type w:val="continuous"/>
      <w:pgSz w:w="11920" w:h="16840"/>
      <w:pgMar w:top="122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Wingdings">
    <w:charset w:val="2"/>
    <w:family w:val="auto"/>
    <w:pitch w:val="variable"/>
  </w:font>
  <w:font w:name="Segoe UI">
    <w:charset w:val="0"/>
    <w:family w:val="swiss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Vitagliano</dc:creator>
  <dcterms:created xsi:type="dcterms:W3CDTF">2021-09-15T12:31:56Z</dcterms:created>
  <dcterms:modified xsi:type="dcterms:W3CDTF">2021-09-15T12:31:56Z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