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3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0.683333pt;height:48.5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65" w:lineRule="exact"/>
        <w:ind w:right="92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6.349998pt;margin-top:23.223652pt;width:482.59998pt;height:43.66pt;mso-position-horizontal-relative:page;mso-position-vertical-relative:paragraph;z-index:-194" coordorigin="1127,464" coordsize="9652,873">
            <v:group style="position:absolute;left:1145;top:475;width:9619;height:852" coordorigin="1145,475" coordsize="9619,852">
              <v:shape style="position:absolute;left:1145;top:475;width:9619;height:852" coordorigin="1145,475" coordsize="9619,852" path="m1145,1327l10764,1327,10764,475,1145,475,1145,1327e" filled="t" fillcolor="#D9D9D9" stroked="f">
                <v:path arrowok="t"/>
                <v:fill/>
              </v:shape>
            </v:group>
            <v:group style="position:absolute;left:1248;top:677;width:9412;height:449" coordorigin="1248,677" coordsize="9412,449">
              <v:shape style="position:absolute;left:1248;top:677;width:9412;height:449" coordorigin="1248,677" coordsize="9412,449" path="m1248,1125l10660,1125,10660,677,1248,677,1248,1125e" filled="t" fillcolor="#D9D9D9" stroked="f">
                <v:path arrowok="t"/>
                <v:fill/>
              </v:shape>
            </v:group>
            <v:group style="position:absolute;left:1133;top:470;width:9640;height:2" coordorigin="1133,470" coordsize="9640,2">
              <v:shape style="position:absolute;left:1133;top:470;width:9640;height:2" coordorigin="1133,470" coordsize="9640,0" path="m1133,470l10773,470e" filled="f" stroked="t" strokeweight=".580pt" strokecolor="#000000">
                <v:path arrowok="t"/>
              </v:shape>
            </v:group>
            <v:group style="position:absolute;left:1138;top:475;width:2;height:852" coordorigin="1138,475" coordsize="2,852">
              <v:shape style="position:absolute;left:1138;top:475;width:2;height:852" coordorigin="1138,475" coordsize="0,852" path="m1138,475l1138,1327e" filled="f" stroked="t" strokeweight=".580pt" strokecolor="#000000">
                <v:path arrowok="t"/>
              </v:shape>
            </v:group>
            <v:group style="position:absolute;left:1133;top:1332;width:9640;height:2" coordorigin="1133,1332" coordsize="9640,2">
              <v:shape style="position:absolute;left:1133;top:1332;width:9640;height:2" coordorigin="1133,1332" coordsize="9640,0" path="m1133,1332l10773,1332e" filled="f" stroked="t" strokeweight=".580pt" strokecolor="#000000">
                <v:path arrowok="t"/>
              </v:shape>
            </v:group>
            <v:group style="position:absolute;left:10768;top:475;width:2;height:852" coordorigin="10768,475" coordsize="2,852">
              <v:shape style="position:absolute;left:10768;top:475;width:2;height:852" coordorigin="10768,475" coordsize="0,852" path="m10768,475l10768,132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ODELLO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2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DELLE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EDA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89" w:hRule="exact"/>
        </w:trPr>
        <w:tc>
          <w:tcPr>
            <w:tcW w:w="8272" w:type="dxa"/>
            <w:gridSpan w:val="5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90" w:right="-20"/>
              <w:jc w:val="left"/>
              <w:tabs>
                <w:tab w:pos="2600" w:val="left"/>
                <w:tab w:pos="35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16" w:hRule="exact"/>
        </w:trPr>
        <w:tc>
          <w:tcPr>
            <w:tcW w:w="138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1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3" w:right="203" w:firstLine="4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85" w:right="6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315" w:right="29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43" w:right="21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202" w:right="1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" w:right="172" w:firstLine="-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76" w:hRule="exact"/>
        </w:trPr>
        <w:tc>
          <w:tcPr>
            <w:tcW w:w="138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38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201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38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38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201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38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38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38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7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201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38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5" w:right="41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..</w:t>
            </w:r>
          </w:p>
        </w:tc>
        <w:tc>
          <w:tcPr>
            <w:tcW w:w="201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sectPr>
      <w:type w:val="continuous"/>
      <w:pgSz w:w="11920" w:h="16840"/>
      <w:pgMar w:top="13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Di Giacomo</dc:creator>
  <dcterms:created xsi:type="dcterms:W3CDTF">2022-01-26T14:29:08Z</dcterms:created>
  <dcterms:modified xsi:type="dcterms:W3CDTF">2022-01-26T14:29:08Z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2022-01-26T00:00:00Z</vt:filetime>
  </property>
</Properties>
</file>